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9F4D">
      <w:pPr>
        <w:pStyle w:val="3"/>
        <w:jc w:val="left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1</w:t>
      </w:r>
      <w:bookmarkStart w:id="1" w:name="_GoBack"/>
      <w:bookmarkEnd w:id="1"/>
    </w:p>
    <w:p w14:paraId="0AE58657">
      <w:pPr>
        <w:pStyle w:val="3"/>
        <w:jc w:val="left"/>
        <w:rPr>
          <w:rFonts w:ascii="黑体" w:hAnsi="黑体" w:eastAsia="黑体" w:cs="Times New Roman"/>
          <w:bCs/>
          <w:sz w:val="32"/>
          <w:szCs w:val="32"/>
        </w:rPr>
      </w:pPr>
    </w:p>
    <w:p w14:paraId="0F3BE746">
      <w:pPr>
        <w:jc w:val="center"/>
        <w:rPr>
          <w:rFonts w:ascii="方正小标宋简体" w:hAnsi="宋体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中国气象科学研究院</w:t>
      </w:r>
    </w:p>
    <w:p w14:paraId="082410BF">
      <w:pPr>
        <w:jc w:val="center"/>
        <w:rPr>
          <w:rFonts w:ascii="方正小标宋简体" w:hAnsi="宋体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中国气象局大气化学重点开放实验室</w:t>
      </w:r>
    </w:p>
    <w:p w14:paraId="3F472CA8">
      <w:pPr>
        <w:jc w:val="center"/>
        <w:rPr>
          <w:rFonts w:ascii="方正小标宋简体" w:hAnsi="宋体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开放课题申请书（</w:t>
      </w:r>
      <w:r>
        <w:rPr>
          <w:rFonts w:ascii="方正小标宋简体" w:hAnsi="宋体" w:eastAsia="方正小标宋简体" w:cs="Times New Roman"/>
          <w:bCs/>
          <w:sz w:val="32"/>
          <w:szCs w:val="32"/>
        </w:rPr>
        <w:t>2026年）</w:t>
      </w:r>
    </w:p>
    <w:p w14:paraId="28890977">
      <w:pPr>
        <w:jc w:val="center"/>
        <w:rPr>
          <w:rFonts w:ascii="方正小标宋简体" w:hAnsi="宋体" w:eastAsia="方正小标宋简体" w:cs="Times New Roman"/>
          <w:bCs/>
          <w:sz w:val="32"/>
          <w:szCs w:val="32"/>
        </w:rPr>
      </w:pPr>
    </w:p>
    <w:p w14:paraId="2C3CEB4E">
      <w:pPr>
        <w:jc w:val="center"/>
        <w:rPr>
          <w:rFonts w:ascii="黑体" w:hAnsi="黑体" w:eastAsia="黑体" w:cs="Times New Roman"/>
          <w:b/>
          <w:sz w:val="52"/>
          <w:szCs w:val="52"/>
        </w:rPr>
      </w:pPr>
      <w:r>
        <w:rPr>
          <w:rFonts w:hint="eastAsia" w:ascii="黑体" w:hAnsi="黑体" w:eastAsia="黑体" w:cs="Times New Roman"/>
          <w:b/>
          <w:sz w:val="52"/>
          <w:szCs w:val="52"/>
        </w:rPr>
        <w:t>申请书</w:t>
      </w:r>
    </w:p>
    <w:p w14:paraId="381BD758">
      <w:pPr>
        <w:jc w:val="center"/>
        <w:rPr>
          <w:rFonts w:ascii="方正小标宋简体" w:hAnsi="宋体" w:eastAsia="方正小标宋简体" w:cs="Times New Roman"/>
          <w:bCs/>
          <w:sz w:val="32"/>
          <w:szCs w:val="32"/>
        </w:rPr>
      </w:pPr>
    </w:p>
    <w:p w14:paraId="1F2113CD">
      <w:pPr>
        <w:jc w:val="center"/>
        <w:rPr>
          <w:rFonts w:ascii="方正小标宋简体" w:hAnsi="宋体" w:eastAsia="方正小标宋简体" w:cs="Times New Roman"/>
          <w:bCs/>
          <w:sz w:val="32"/>
          <w:szCs w:val="32"/>
        </w:rPr>
      </w:pPr>
    </w:p>
    <w:p w14:paraId="5301683A">
      <w:pPr>
        <w:tabs>
          <w:tab w:val="left" w:pos="1680"/>
        </w:tabs>
        <w:spacing w:before="156" w:after="156" w:line="480" w:lineRule="exact"/>
        <w:ind w:firstLine="813" w:firstLineChars="253"/>
        <w:rPr>
          <w:rFonts w:ascii="宋体" w:hAnsi="宋体" w:eastAsia="宋体" w:cs="Times New Roman"/>
          <w:b/>
          <w:sz w:val="32"/>
          <w:szCs w:val="32"/>
          <w:u w:val="single"/>
        </w:rPr>
      </w:pPr>
      <w:bookmarkStart w:id="0" w:name="_Hlk120543187"/>
      <w:r>
        <w:rPr>
          <w:rFonts w:hint="eastAsia" w:ascii="宋体" w:hAnsi="宋体" w:eastAsia="宋体" w:cs="Times New Roman"/>
          <w:b/>
          <w:sz w:val="32"/>
          <w:szCs w:val="32"/>
        </w:rPr>
        <w:t>项目名称：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                </w:t>
      </w:r>
    </w:p>
    <w:p w14:paraId="78086138">
      <w:pPr>
        <w:tabs>
          <w:tab w:val="left" w:pos="1680"/>
        </w:tabs>
        <w:spacing w:before="156" w:after="156" w:line="480" w:lineRule="exact"/>
        <w:ind w:firstLine="813" w:firstLineChars="253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 xml:space="preserve">项目类型： </w:t>
      </w:r>
      <w:r>
        <w:rPr>
          <w:rFonts w:ascii="Wingdings" w:hAnsi="Wingdings" w:eastAsia="宋体" w:cs="Times New Roman"/>
          <w:b/>
          <w:sz w:val="32"/>
          <w:szCs w:val="32"/>
        </w:rPr>
        <w:sym w:font="Wingdings" w:char="F0A8"/>
      </w:r>
      <w:r>
        <w:rPr>
          <w:rFonts w:hint="eastAsia" w:ascii="宋体" w:hAnsi="宋体" w:eastAsia="宋体" w:cs="Times New Roman"/>
          <w:b/>
          <w:sz w:val="32"/>
          <w:szCs w:val="32"/>
        </w:rPr>
        <w:t>面上项目</w:t>
      </w:r>
      <w:r>
        <w:rPr>
          <w:rFonts w:ascii="宋体" w:hAnsi="宋体" w:eastAsia="宋体" w:cs="Times New Roman"/>
          <w:b/>
          <w:sz w:val="32"/>
          <w:szCs w:val="32"/>
        </w:rPr>
        <w:t xml:space="preserve"> </w:t>
      </w:r>
      <w:r>
        <w:rPr>
          <w:rFonts w:ascii="宋体" w:hAnsi="宋体" w:eastAsia="宋体" w:cs="Times New Roman"/>
          <w:b/>
          <w:sz w:val="32"/>
          <w:szCs w:val="32"/>
        </w:rPr>
        <w:tab/>
      </w:r>
      <w:r>
        <w:rPr>
          <w:rFonts w:ascii="Wingdings" w:hAnsi="Wingdings" w:eastAsia="宋体" w:cs="Times New Roman"/>
          <w:b/>
          <w:sz w:val="32"/>
          <w:szCs w:val="32"/>
        </w:rPr>
        <w:sym w:font="Wingdings" w:char="F0A8"/>
      </w:r>
      <w:r>
        <w:rPr>
          <w:rFonts w:hint="eastAsia" w:ascii="Wingdings" w:hAnsi="Wingdings" w:eastAsia="宋体" w:cs="Times New Roman"/>
          <w:b/>
          <w:sz w:val="32"/>
          <w:szCs w:val="32"/>
        </w:rPr>
        <w:t>青年</w:t>
      </w:r>
      <w:r>
        <w:rPr>
          <w:rFonts w:hint="eastAsia" w:ascii="宋体" w:hAnsi="宋体" w:eastAsia="宋体" w:cs="Times New Roman"/>
          <w:b/>
          <w:sz w:val="32"/>
          <w:szCs w:val="32"/>
        </w:rPr>
        <w:t>项目</w:t>
      </w:r>
    </w:p>
    <w:p w14:paraId="56674489">
      <w:pPr>
        <w:tabs>
          <w:tab w:val="left" w:pos="1680"/>
        </w:tabs>
        <w:spacing w:before="156" w:after="156" w:line="480" w:lineRule="exact"/>
        <w:ind w:firstLine="813" w:firstLineChars="253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指南方向：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</w:t>
      </w:r>
      <w:r>
        <w:rPr>
          <w:rFonts w:ascii="宋体" w:hAnsi="宋体" w:eastAsia="宋体" w:cs="Times New Roman"/>
          <w:b/>
          <w:sz w:val="32"/>
          <w:szCs w:val="32"/>
          <w:u w:val="single"/>
        </w:rPr>
        <w:t xml:space="preserve">                            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</w:t>
      </w:r>
    </w:p>
    <w:p w14:paraId="74868D9D">
      <w:pPr>
        <w:tabs>
          <w:tab w:val="left" w:pos="1680"/>
        </w:tabs>
        <w:spacing w:before="156" w:after="156" w:line="480" w:lineRule="exact"/>
        <w:ind w:firstLine="813" w:firstLineChars="253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承担单位：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                </w:t>
      </w:r>
    </w:p>
    <w:p w14:paraId="68F3AC01">
      <w:pPr>
        <w:tabs>
          <w:tab w:val="left" w:pos="1680"/>
        </w:tabs>
        <w:spacing w:before="156" w:after="156" w:line="480" w:lineRule="exact"/>
        <w:ind w:firstLine="813" w:firstLineChars="253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项目负责人：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              </w:t>
      </w:r>
    </w:p>
    <w:p w14:paraId="671A98D3">
      <w:pPr>
        <w:tabs>
          <w:tab w:val="left" w:pos="1680"/>
        </w:tabs>
        <w:spacing w:before="156" w:after="156" w:line="480" w:lineRule="exact"/>
        <w:ind w:firstLine="813" w:firstLineChars="253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通讯地址：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                </w:t>
      </w:r>
    </w:p>
    <w:p w14:paraId="0265B72A">
      <w:pPr>
        <w:tabs>
          <w:tab w:val="left" w:pos="1680"/>
        </w:tabs>
        <w:spacing w:before="156" w:after="156" w:line="480" w:lineRule="exact"/>
        <w:ind w:firstLine="813" w:firstLineChars="253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联系电话：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                </w:t>
      </w:r>
    </w:p>
    <w:p w14:paraId="133077F0">
      <w:pPr>
        <w:tabs>
          <w:tab w:val="left" w:pos="1680"/>
        </w:tabs>
        <w:spacing w:before="156" w:after="156" w:line="480" w:lineRule="exact"/>
        <w:ind w:firstLine="813" w:firstLineChars="253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电子信箱：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                </w:t>
      </w:r>
    </w:p>
    <w:p w14:paraId="4575F613">
      <w:pPr>
        <w:tabs>
          <w:tab w:val="left" w:pos="1680"/>
        </w:tabs>
        <w:spacing w:before="156" w:after="156" w:line="480" w:lineRule="exact"/>
        <w:ind w:firstLine="813" w:firstLineChars="253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起止年限：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2026年7月至20</w:t>
      </w:r>
      <w:r>
        <w:rPr>
          <w:rFonts w:ascii="宋体" w:hAnsi="宋体" w:eastAsia="宋体" w:cs="Times New Roman"/>
          <w:b/>
          <w:sz w:val="32"/>
          <w:szCs w:val="32"/>
          <w:u w:val="single"/>
        </w:rPr>
        <w:t>27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年7月         </w:t>
      </w:r>
    </w:p>
    <w:p w14:paraId="596E171C">
      <w:pPr>
        <w:tabs>
          <w:tab w:val="left" w:pos="2880"/>
        </w:tabs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</w:p>
    <w:p w14:paraId="20BF20C3">
      <w:pPr>
        <w:tabs>
          <w:tab w:val="left" w:pos="2880"/>
        </w:tabs>
        <w:spacing w:line="360" w:lineRule="auto"/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bidi="ar"/>
        </w:rPr>
        <w:t>中国气象局大气化学重点开放实验室制</w:t>
      </w:r>
    </w:p>
    <w:p w14:paraId="5F58A0B2">
      <w:pPr>
        <w:snapToGrid w:val="0"/>
        <w:spacing w:line="360" w:lineRule="auto"/>
        <w:jc w:val="center"/>
        <w:rPr>
          <w:rFonts w:ascii="黑体" w:hAnsi="创艺简黑体" w:eastAsia="黑体" w:cs="Times New Roman"/>
          <w:sz w:val="32"/>
          <w:szCs w:val="20"/>
        </w:rPr>
      </w:pPr>
      <w:r>
        <w:rPr>
          <w:rFonts w:hint="eastAsia" w:ascii="黑体" w:hAnsi="Times New Roman" w:eastAsia="黑体" w:cs="Times New Roman"/>
          <w:sz w:val="32"/>
          <w:szCs w:val="20"/>
        </w:rPr>
        <w:t>二〇二六年</w:t>
      </w:r>
      <w:bookmarkEnd w:id="0"/>
      <w:r>
        <w:rPr>
          <w:rFonts w:hint="eastAsia" w:ascii="黑体" w:hAnsi="Times New Roman" w:eastAsia="黑体" w:cs="Times New Roman"/>
          <w:sz w:val="32"/>
          <w:szCs w:val="20"/>
        </w:rPr>
        <w:t xml:space="preserve">  月</w:t>
      </w:r>
      <w:r>
        <w:rPr>
          <w:rFonts w:ascii="Times New Roman" w:hAnsi="Times New Roman" w:eastAsia="宋体" w:cs="Times New Roman"/>
          <w:sz w:val="24"/>
          <w:szCs w:val="20"/>
        </w:rPr>
        <w:br w:type="page"/>
      </w:r>
      <w:r>
        <w:rPr>
          <w:rFonts w:hint="eastAsia" w:ascii="黑体" w:hAnsi="创艺简黑体" w:eastAsia="黑体" w:cs="Times New Roman"/>
          <w:sz w:val="32"/>
          <w:szCs w:val="20"/>
        </w:rPr>
        <w:t>填报说明</w:t>
      </w:r>
    </w:p>
    <w:p w14:paraId="6619ADEB">
      <w:pPr>
        <w:snapToGrid w:val="0"/>
        <w:spacing w:line="300" w:lineRule="auto"/>
        <w:ind w:left="424" w:leftChars="202"/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 w14:paraId="023207BC">
      <w:pPr>
        <w:numPr>
          <w:ilvl w:val="0"/>
          <w:numId w:val="1"/>
        </w:numPr>
        <w:snapToGrid w:val="0"/>
        <w:spacing w:line="300" w:lineRule="auto"/>
        <w:ind w:left="424" w:leftChars="202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申请者应按照“中国气象局大气化学重点开放实验室2026年度开放课题项目申请指南”要求认真填写各项内容。表内栏目不能空缺，无此项内容时填“ / ”。</w:t>
      </w:r>
    </w:p>
    <w:p w14:paraId="545F7855">
      <w:pPr>
        <w:numPr>
          <w:ilvl w:val="0"/>
          <w:numId w:val="1"/>
        </w:numPr>
        <w:snapToGrid w:val="0"/>
        <w:spacing w:line="300" w:lineRule="auto"/>
        <w:ind w:left="424" w:leftChars="202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“项目名称”要简洁、明确，字数不超过20个汉字。 </w:t>
      </w:r>
    </w:p>
    <w:p w14:paraId="631A01BC">
      <w:pPr>
        <w:numPr>
          <w:ilvl w:val="0"/>
          <w:numId w:val="1"/>
        </w:numPr>
        <w:snapToGrid w:val="0"/>
        <w:spacing w:line="300" w:lineRule="auto"/>
        <w:ind w:left="424" w:leftChars="202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“承担单位”只填写第一承担单位，填写全称，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需与单位公章一致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 w14:paraId="65ABCCC4">
      <w:pPr>
        <w:numPr>
          <w:ilvl w:val="0"/>
          <w:numId w:val="1"/>
        </w:numPr>
        <w:snapToGrid w:val="0"/>
        <w:spacing w:line="300" w:lineRule="auto"/>
        <w:ind w:left="424" w:leftChars="202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如申请人不具有高级专业技术职称或博士学位，请另附一封高级职称人员撰写并签名的推荐信。</w:t>
      </w:r>
    </w:p>
    <w:p w14:paraId="14F1F3BF">
      <w:pPr>
        <w:snapToGrid w:val="0"/>
        <w:spacing w:line="300" w:lineRule="auto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198EBB56">
      <w:pPr>
        <w:snapToGrid w:val="0"/>
        <w:spacing w:line="300" w:lineRule="auto"/>
        <w:rPr>
          <w:rFonts w:ascii="仿宋_GB2312" w:hAnsi="Times New Roman" w:eastAsia="仿宋_GB2312" w:cs="Times New Roman"/>
          <w:sz w:val="28"/>
          <w:szCs w:val="28"/>
        </w:rPr>
      </w:pPr>
    </w:p>
    <w:p w14:paraId="290E2E8B">
      <w:pPr>
        <w:snapToGrid w:val="0"/>
        <w:spacing w:line="300" w:lineRule="auto"/>
        <w:rPr>
          <w:rFonts w:ascii="仿宋_GB2312" w:hAnsi="Times New Roman" w:eastAsia="仿宋_GB2312" w:cs="Times New Roman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644" w:bottom="1985" w:left="1644" w:header="851" w:footer="992" w:gutter="0"/>
          <w:cols w:space="425" w:num="1"/>
          <w:docGrid w:linePitch="435" w:charSpace="0"/>
        </w:sectPr>
      </w:pPr>
    </w:p>
    <w:p w14:paraId="201C4671">
      <w:pPr>
        <w:snapToGrid w:val="0"/>
        <w:spacing w:line="300" w:lineRule="auto"/>
        <w:jc w:val="left"/>
        <w:rPr>
          <w:rFonts w:ascii="黑体" w:hAnsi="创艺简黑体" w:eastAsia="黑体" w:cs="Times New Roman"/>
          <w:sz w:val="32"/>
          <w:szCs w:val="20"/>
        </w:rPr>
      </w:pPr>
      <w:r>
        <w:rPr>
          <w:rFonts w:hint="eastAsia" w:ascii="黑体" w:hAnsi="创艺简黑体" w:eastAsia="黑体" w:cs="Times New Roman"/>
          <w:sz w:val="32"/>
          <w:szCs w:val="20"/>
        </w:rPr>
        <w:t>一、基本信息</w:t>
      </w:r>
    </w:p>
    <w:tbl>
      <w:tblPr>
        <w:tblStyle w:val="8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10"/>
        <w:gridCol w:w="210"/>
        <w:gridCol w:w="840"/>
        <w:gridCol w:w="105"/>
        <w:gridCol w:w="1260"/>
        <w:gridCol w:w="1469"/>
        <w:gridCol w:w="106"/>
        <w:gridCol w:w="1180"/>
        <w:gridCol w:w="1329"/>
        <w:gridCol w:w="37"/>
        <w:gridCol w:w="1601"/>
      </w:tblGrid>
      <w:tr w14:paraId="3C0F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3" w:type="dxa"/>
            <w:gridSpan w:val="3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7C71C83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7927" w:type="dxa"/>
            <w:gridSpan w:val="9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C9DC806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A0D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3" w:type="dxa"/>
            <w:gridSpan w:val="4"/>
            <w:tcBorders>
              <w:left w:val="double" w:color="auto" w:sz="4" w:space="0"/>
            </w:tcBorders>
            <w:vAlign w:val="center"/>
          </w:tcPr>
          <w:p w14:paraId="34F6E66C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distribut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项目承担单位</w:t>
            </w:r>
          </w:p>
        </w:tc>
        <w:tc>
          <w:tcPr>
            <w:tcW w:w="7087" w:type="dxa"/>
            <w:gridSpan w:val="8"/>
            <w:tcBorders>
              <w:right w:val="double" w:color="auto" w:sz="4" w:space="0"/>
            </w:tcBorders>
            <w:vAlign w:val="center"/>
          </w:tcPr>
          <w:p w14:paraId="05EE8B3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第一申报单位：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7EF28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联合申报单位：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中国气象科学研究院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中国气象局大气化学重点开放实验室</w:t>
            </w:r>
          </w:p>
        </w:tc>
      </w:tr>
      <w:tr w14:paraId="0056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3" w:type="dxa"/>
            <w:gridSpan w:val="4"/>
            <w:tcBorders>
              <w:left w:val="double" w:color="auto" w:sz="4" w:space="0"/>
            </w:tcBorders>
            <w:vAlign w:val="center"/>
          </w:tcPr>
          <w:p w14:paraId="400E1CE1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distribut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项目起止时间</w:t>
            </w:r>
          </w:p>
        </w:tc>
        <w:tc>
          <w:tcPr>
            <w:tcW w:w="7087" w:type="dxa"/>
            <w:gridSpan w:val="8"/>
            <w:tcBorders>
              <w:right w:val="double" w:color="auto" w:sz="4" w:space="0"/>
            </w:tcBorders>
            <w:vAlign w:val="center"/>
          </w:tcPr>
          <w:p w14:paraId="7876CAFD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5418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3" w:type="dxa"/>
            <w:vMerge w:val="restart"/>
            <w:tcBorders>
              <w:left w:val="double" w:color="auto" w:sz="4" w:space="0"/>
            </w:tcBorders>
            <w:vAlign w:val="center"/>
          </w:tcPr>
          <w:p w14:paraId="05ADB496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</w:t>
            </w:r>
          </w:p>
          <w:p w14:paraId="73F583A8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目</w:t>
            </w:r>
          </w:p>
          <w:p w14:paraId="2CC8AFD7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负</w:t>
            </w:r>
          </w:p>
          <w:p w14:paraId="2A0E9CB4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责</w:t>
            </w:r>
          </w:p>
          <w:p w14:paraId="0D9E77D1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人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136738E9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distribut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4120" w:type="dxa"/>
            <w:gridSpan w:val="5"/>
            <w:tcBorders>
              <w:right w:val="single" w:color="auto" w:sz="4" w:space="0"/>
            </w:tcBorders>
            <w:vAlign w:val="center"/>
          </w:tcPr>
          <w:p w14:paraId="79FF0E05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9CBAE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distribut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60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097A16A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FF4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3" w:type="dxa"/>
            <w:vMerge w:val="continue"/>
            <w:tcBorders>
              <w:left w:val="double" w:color="auto" w:sz="4" w:space="0"/>
            </w:tcBorders>
            <w:vAlign w:val="center"/>
          </w:tcPr>
          <w:p w14:paraId="3A947F9C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6DF04E86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distribut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最后学位</w:t>
            </w:r>
          </w:p>
        </w:tc>
        <w:tc>
          <w:tcPr>
            <w:tcW w:w="2940" w:type="dxa"/>
            <w:gridSpan w:val="4"/>
            <w:tcBorders>
              <w:right w:val="single" w:color="auto" w:sz="4" w:space="0"/>
            </w:tcBorders>
            <w:vAlign w:val="center"/>
          </w:tcPr>
          <w:p w14:paraId="37015621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color="auto" w:sz="4" w:space="0"/>
            </w:tcBorders>
            <w:vAlign w:val="center"/>
          </w:tcPr>
          <w:p w14:paraId="4951F5BF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distribut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授予单位</w:t>
            </w:r>
          </w:p>
        </w:tc>
        <w:tc>
          <w:tcPr>
            <w:tcW w:w="296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84D7E58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AD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3" w:type="dxa"/>
            <w:vMerge w:val="continue"/>
            <w:tcBorders>
              <w:left w:val="double" w:color="auto" w:sz="4" w:space="0"/>
            </w:tcBorders>
            <w:vAlign w:val="center"/>
          </w:tcPr>
          <w:p w14:paraId="724D1666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126129E3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distribut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  称</w:t>
            </w:r>
          </w:p>
        </w:tc>
        <w:tc>
          <w:tcPr>
            <w:tcW w:w="2940" w:type="dxa"/>
            <w:gridSpan w:val="4"/>
            <w:tcBorders>
              <w:right w:val="single" w:color="auto" w:sz="4" w:space="0"/>
            </w:tcBorders>
            <w:vAlign w:val="center"/>
          </w:tcPr>
          <w:p w14:paraId="3490B36C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□高级  □中级  □初级</w:t>
            </w:r>
          </w:p>
        </w:tc>
        <w:tc>
          <w:tcPr>
            <w:tcW w:w="1180" w:type="dxa"/>
            <w:tcBorders>
              <w:right w:val="single" w:color="auto" w:sz="4" w:space="0"/>
            </w:tcBorders>
            <w:vAlign w:val="center"/>
          </w:tcPr>
          <w:p w14:paraId="2E3FF46D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distribut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  业</w:t>
            </w:r>
          </w:p>
        </w:tc>
        <w:tc>
          <w:tcPr>
            <w:tcW w:w="296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690CA4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5D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53" w:type="dxa"/>
            <w:vMerge w:val="continue"/>
            <w:tcBorders>
              <w:left w:val="double" w:color="auto" w:sz="4" w:space="0"/>
            </w:tcBorders>
            <w:vAlign w:val="center"/>
          </w:tcPr>
          <w:p w14:paraId="2CA5C927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6F22A40C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distribut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E-mail</w:t>
            </w:r>
          </w:p>
        </w:tc>
        <w:tc>
          <w:tcPr>
            <w:tcW w:w="2940" w:type="dxa"/>
            <w:gridSpan w:val="4"/>
            <w:tcBorders>
              <w:right w:val="single" w:color="auto" w:sz="4" w:space="0"/>
            </w:tcBorders>
            <w:vAlign w:val="center"/>
          </w:tcPr>
          <w:p w14:paraId="1EFC5A1F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color="auto" w:sz="4" w:space="0"/>
            </w:tcBorders>
            <w:vAlign w:val="center"/>
          </w:tcPr>
          <w:p w14:paraId="521A112E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distribut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手  机</w:t>
            </w:r>
          </w:p>
        </w:tc>
        <w:tc>
          <w:tcPr>
            <w:tcW w:w="296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D11FB36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765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3" w:type="dxa"/>
            <w:vMerge w:val="continue"/>
            <w:tcBorders>
              <w:left w:val="double" w:color="auto" w:sz="4" w:space="0"/>
            </w:tcBorders>
            <w:vAlign w:val="center"/>
          </w:tcPr>
          <w:p w14:paraId="1A7D0AB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4A1177B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distribut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  话</w:t>
            </w:r>
          </w:p>
        </w:tc>
        <w:tc>
          <w:tcPr>
            <w:tcW w:w="2940" w:type="dxa"/>
            <w:gridSpan w:val="4"/>
            <w:tcBorders>
              <w:right w:val="single" w:color="auto" w:sz="4" w:space="0"/>
            </w:tcBorders>
            <w:vAlign w:val="center"/>
          </w:tcPr>
          <w:p w14:paraId="1B2B2BEF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color="auto" w:sz="4" w:space="0"/>
            </w:tcBorders>
            <w:vAlign w:val="center"/>
          </w:tcPr>
          <w:p w14:paraId="624131FC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distribut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传  真</w:t>
            </w:r>
          </w:p>
        </w:tc>
        <w:tc>
          <w:tcPr>
            <w:tcW w:w="296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A27794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30E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053" w:type="dxa"/>
            <w:tcBorders>
              <w:left w:val="double" w:color="auto" w:sz="4" w:space="0"/>
            </w:tcBorders>
            <w:vAlign w:val="center"/>
          </w:tcPr>
          <w:p w14:paraId="5FEB7BE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参与</w:t>
            </w:r>
          </w:p>
          <w:p w14:paraId="67FDDFC1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8347" w:type="dxa"/>
            <w:gridSpan w:val="11"/>
            <w:tcBorders>
              <w:right w:val="double" w:color="auto" w:sz="4" w:space="0"/>
            </w:tcBorders>
            <w:vAlign w:val="center"/>
          </w:tcPr>
          <w:p w14:paraId="117DD2D9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86E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1263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D4E1204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研究内容 (200字以内)</w:t>
            </w:r>
          </w:p>
        </w:tc>
        <w:tc>
          <w:tcPr>
            <w:tcW w:w="8137" w:type="dxa"/>
            <w:gridSpan w:val="10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7162322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674E969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4CF4AE8C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61D8FC76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5C5A1F45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D47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12ABC293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Cs w:val="21"/>
              </w:rPr>
              <w:t>预期成果及考核指标</w:t>
            </w:r>
          </w:p>
          <w:p w14:paraId="625437B9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Cs w:val="21"/>
              </w:rPr>
              <w:t>(200字以内)</w:t>
            </w:r>
          </w:p>
        </w:tc>
        <w:tc>
          <w:tcPr>
            <w:tcW w:w="8137" w:type="dxa"/>
            <w:gridSpan w:val="10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3EAA87F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6C4EE660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29E8F3B4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68D9F98F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DA0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63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7895BDF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是否延续项    目</w:t>
            </w:r>
          </w:p>
        </w:tc>
        <w:tc>
          <w:tcPr>
            <w:tcW w:w="1155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0B963E5A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□是</w:t>
            </w:r>
          </w:p>
          <w:p w14:paraId="1DE2A8FC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□否</w:t>
            </w:r>
          </w:p>
        </w:tc>
        <w:tc>
          <w:tcPr>
            <w:tcW w:w="12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99E6C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预算经费</w:t>
            </w:r>
          </w:p>
        </w:tc>
        <w:tc>
          <w:tcPr>
            <w:tcW w:w="146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F44A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万元</w:t>
            </w:r>
          </w:p>
        </w:tc>
        <w:tc>
          <w:tcPr>
            <w:tcW w:w="26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A06C5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申请专项经费</w:t>
            </w:r>
          </w:p>
        </w:tc>
        <w:tc>
          <w:tcPr>
            <w:tcW w:w="1638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AA2ABAE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万元</w:t>
            </w:r>
          </w:p>
        </w:tc>
      </w:tr>
      <w:tr w14:paraId="52AE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63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195573A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39403A71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EC9E1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3ABDC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C4D8C9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其它资金来源</w:t>
            </w:r>
          </w:p>
        </w:tc>
        <w:tc>
          <w:tcPr>
            <w:tcW w:w="1638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EBD63E6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万元</w:t>
            </w:r>
          </w:p>
        </w:tc>
      </w:tr>
    </w:tbl>
    <w:p w14:paraId="02E57ED3">
      <w:pPr>
        <w:snapToGrid w:val="0"/>
        <w:spacing w:line="300" w:lineRule="auto"/>
        <w:jc w:val="left"/>
        <w:rPr>
          <w:rFonts w:ascii="黑体" w:hAnsi="创艺简黑体" w:eastAsia="黑体" w:cs="Times New Roman"/>
          <w:sz w:val="32"/>
          <w:szCs w:val="20"/>
        </w:rPr>
      </w:pPr>
      <w:r>
        <w:rPr>
          <w:rFonts w:ascii="Times New Roman" w:hAnsi="Times New Roman" w:eastAsia="宋体" w:cs="Times New Roman"/>
          <w:sz w:val="30"/>
          <w:szCs w:val="20"/>
        </w:rPr>
        <w:br w:type="page"/>
      </w:r>
      <w:r>
        <w:rPr>
          <w:rFonts w:hint="eastAsia" w:ascii="黑体" w:hAnsi="创艺简黑体" w:eastAsia="黑体" w:cs="Times New Roman"/>
          <w:sz w:val="32"/>
          <w:szCs w:val="20"/>
        </w:rPr>
        <w:t>二、正文（提纲）</w:t>
      </w:r>
    </w:p>
    <w:p w14:paraId="393F1941">
      <w:pPr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（一）立项目的和意义</w:t>
      </w:r>
    </w:p>
    <w:p w14:paraId="44B899B9">
      <w:pPr>
        <w:snapToGrid w:val="0"/>
        <w:spacing w:line="360" w:lineRule="auto"/>
        <w:ind w:firstLine="525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阐述立项必要性，分析项目成果推广应用的前景和可能产生的效益，需列出主要参考文献。</w:t>
      </w:r>
    </w:p>
    <w:p w14:paraId="78EE2725">
      <w:pPr>
        <w:snapToGrid w:val="0"/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（二）研究内容和拟解决的关键科学问题</w:t>
      </w:r>
    </w:p>
    <w:p w14:paraId="6360A795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详细说明项目的研究内容，并明确要重点解决的主要技术难点和关键科学问题。</w:t>
      </w:r>
    </w:p>
    <w:p w14:paraId="0E09E3C3">
      <w:pPr>
        <w:snapToGrid w:val="0"/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（三）拟采取的研究方案与可行性分析</w:t>
      </w:r>
    </w:p>
    <w:p w14:paraId="2C736125">
      <w:pPr>
        <w:snapToGrid w:val="0"/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（四）进度安排</w:t>
      </w:r>
    </w:p>
    <w:p w14:paraId="61628FD9">
      <w:pPr>
        <w:snapToGrid w:val="0"/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（五）考核指标</w:t>
      </w:r>
    </w:p>
    <w:p w14:paraId="1D3555A5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说明本项目的预期目标、成果及其表现形式、考核指标，考核指标要求明确、具体、可检查验收。</w:t>
      </w:r>
    </w:p>
    <w:p w14:paraId="22235E4E">
      <w:pPr>
        <w:snapToGrid w:val="0"/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（六）工作基础和条件</w:t>
      </w:r>
    </w:p>
    <w:p w14:paraId="41E59520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阐述已获得的与本项目相关的国家或省部级项目及其成果产出情况，并说明项目实施必须的人员条件、资金条件、基础条件和其他相关条件。</w:t>
      </w:r>
    </w:p>
    <w:p w14:paraId="1F96CEB5">
      <w:pPr>
        <w:snapToGrid w:val="0"/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（七）其它</w:t>
      </w:r>
    </w:p>
    <w:p w14:paraId="7784C6AC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与本项目相关的其它内容和证明材料（包括已有的新技术或科研成果相关证明）。</w:t>
      </w:r>
    </w:p>
    <w:p w14:paraId="3BC6BB48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4"/>
          <w:szCs w:val="24"/>
        </w:rPr>
        <w:sectPr>
          <w:footerReference r:id="rId6" w:type="default"/>
          <w:pgSz w:w="11906" w:h="16838"/>
          <w:pgMar w:top="2098" w:right="1644" w:bottom="1985" w:left="1644" w:header="851" w:footer="992" w:gutter="0"/>
          <w:pgNumType w:fmt="numberInDash" w:start="1"/>
          <w:cols w:space="425" w:num="1"/>
          <w:docGrid w:linePitch="435" w:charSpace="0"/>
        </w:sectPr>
      </w:pPr>
    </w:p>
    <w:p w14:paraId="520B8A4E">
      <w:pPr>
        <w:snapToGrid w:val="0"/>
        <w:spacing w:line="360" w:lineRule="auto"/>
        <w:jc w:val="left"/>
        <w:rPr>
          <w:rFonts w:ascii="黑体" w:hAnsi="创艺简黑体" w:eastAsia="黑体" w:cs="Times New Roman"/>
          <w:sz w:val="32"/>
          <w:szCs w:val="20"/>
        </w:rPr>
      </w:pPr>
      <w:r>
        <w:rPr>
          <w:rFonts w:hint="eastAsia" w:ascii="黑体" w:hAnsi="创艺简黑体" w:eastAsia="黑体" w:cs="Times New Roman"/>
          <w:sz w:val="32"/>
          <w:szCs w:val="20"/>
        </w:rPr>
        <w:t>三、项目主要参加人员（包括项目负责人）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851"/>
        <w:gridCol w:w="851"/>
        <w:gridCol w:w="1416"/>
        <w:gridCol w:w="1559"/>
        <w:gridCol w:w="4607"/>
        <w:gridCol w:w="1349"/>
        <w:gridCol w:w="1095"/>
      </w:tblGrid>
      <w:tr w14:paraId="7BCA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vAlign w:val="center"/>
          </w:tcPr>
          <w:p w14:paraId="1FC5A150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20"/>
              </w:rPr>
              <w:t>项目负责人</w:t>
            </w:r>
          </w:p>
        </w:tc>
      </w:tr>
      <w:tr w14:paraId="270E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79" w:type="pct"/>
            <w:vAlign w:val="center"/>
          </w:tcPr>
          <w:p w14:paraId="18D6FB10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宋体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0"/>
              </w:rPr>
              <w:t>姓  名</w:t>
            </w:r>
          </w:p>
        </w:tc>
        <w:tc>
          <w:tcPr>
            <w:tcW w:w="328" w:type="pct"/>
            <w:vAlign w:val="center"/>
          </w:tcPr>
          <w:p w14:paraId="0A6A5315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-15" w:leftChars="-7" w:right="0"/>
              <w:jc w:val="center"/>
              <w:rPr>
                <w:rFonts w:hint="default" w:ascii="Times New Roman" w:hAnsi="宋体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328" w:type="pct"/>
            <w:vAlign w:val="center"/>
          </w:tcPr>
          <w:p w14:paraId="2C01FDEF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101" w:right="0"/>
              <w:jc w:val="center"/>
              <w:rPr>
                <w:rFonts w:hint="default" w:ascii="Times New Roman" w:hAnsi="宋体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0"/>
              </w:rPr>
              <w:t>年龄</w:t>
            </w:r>
          </w:p>
        </w:tc>
        <w:tc>
          <w:tcPr>
            <w:tcW w:w="546" w:type="pct"/>
            <w:vAlign w:val="center"/>
          </w:tcPr>
          <w:p w14:paraId="6377813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106" w:right="0"/>
              <w:jc w:val="center"/>
              <w:rPr>
                <w:rFonts w:hint="default" w:ascii="Times New Roman" w:hAnsi="宋体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0"/>
              </w:rPr>
              <w:t>职务/职称</w:t>
            </w:r>
          </w:p>
        </w:tc>
        <w:tc>
          <w:tcPr>
            <w:tcW w:w="601" w:type="pct"/>
            <w:vAlign w:val="center"/>
          </w:tcPr>
          <w:p w14:paraId="7AA5923E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106" w:right="0"/>
              <w:jc w:val="center"/>
              <w:rPr>
                <w:rFonts w:hint="default" w:ascii="Times New Roman" w:hAnsi="宋体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0"/>
              </w:rPr>
              <w:t>专  业</w:t>
            </w:r>
          </w:p>
        </w:tc>
        <w:tc>
          <w:tcPr>
            <w:tcW w:w="1776" w:type="pct"/>
            <w:vAlign w:val="center"/>
          </w:tcPr>
          <w:p w14:paraId="3CE83E3F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宋体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0"/>
              </w:rPr>
              <w:t>所在单位</w:t>
            </w:r>
          </w:p>
        </w:tc>
        <w:tc>
          <w:tcPr>
            <w:tcW w:w="520" w:type="pct"/>
            <w:vAlign w:val="center"/>
          </w:tcPr>
          <w:p w14:paraId="34A8DC1E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-71" w:leftChars="-34" w:right="0"/>
              <w:jc w:val="center"/>
              <w:rPr>
                <w:rFonts w:hint="default" w:ascii="Times New Roman" w:hAnsi="宋体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投入本项目的全时工作时间（人月）</w:t>
            </w:r>
          </w:p>
        </w:tc>
        <w:tc>
          <w:tcPr>
            <w:tcW w:w="422" w:type="pct"/>
            <w:vAlign w:val="center"/>
          </w:tcPr>
          <w:p w14:paraId="4D112D96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-71" w:leftChars="-34" w:right="0"/>
              <w:jc w:val="center"/>
              <w:rPr>
                <w:rFonts w:hint="default"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签名</w:t>
            </w:r>
          </w:p>
        </w:tc>
      </w:tr>
      <w:tr w14:paraId="724A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vAlign w:val="center"/>
          </w:tcPr>
          <w:p w14:paraId="77283E0D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82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5DE16CA3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36" w:leftChars="17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2C11830E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36DD81C2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7" w:leftChars="32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6AC7C8DD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-10" w:leftChars="-5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76" w:type="pct"/>
            <w:vAlign w:val="center"/>
          </w:tcPr>
          <w:p w14:paraId="0D71BAE1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7" w:leftChars="32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5F1AEF20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422" w:type="pct"/>
          </w:tcPr>
          <w:p w14:paraId="275490F8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2D80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vAlign w:val="center"/>
          </w:tcPr>
          <w:p w14:paraId="23D13F8E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20"/>
              </w:rPr>
              <w:t>主要参加人员</w:t>
            </w:r>
          </w:p>
        </w:tc>
      </w:tr>
      <w:tr w14:paraId="579B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9" w:type="pct"/>
            <w:vAlign w:val="center"/>
          </w:tcPr>
          <w:p w14:paraId="2295A284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-42" w:rightChars="-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14:paraId="61885594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14:paraId="4647EE60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5090AA06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58D77727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6" w:type="pct"/>
            <w:vAlign w:val="center"/>
          </w:tcPr>
          <w:p w14:paraId="5D02FE3D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56E059A7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14:paraId="77DC404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E74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9" w:type="pct"/>
          </w:tcPr>
          <w:p w14:paraId="02D51A5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-42" w:rightChars="-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4460B414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4CE944C0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2BFF504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7CB81F37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6" w:type="pct"/>
          </w:tcPr>
          <w:p w14:paraId="3E92763E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14:paraId="13CF0CB5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14:paraId="0927299D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574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9" w:type="pct"/>
          </w:tcPr>
          <w:p w14:paraId="08DB2B67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-42" w:rightChars="-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5B1CC08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79138230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7C7668A4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6599497F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6" w:type="pct"/>
          </w:tcPr>
          <w:p w14:paraId="44A578F5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14:paraId="1B1E3775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14:paraId="71423EE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B93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9" w:type="pct"/>
          </w:tcPr>
          <w:p w14:paraId="3AD5DF5C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-42" w:rightChars="-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39E69BFF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5EFB5BBA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6BFAE375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12F4E722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6" w:type="pct"/>
          </w:tcPr>
          <w:p w14:paraId="5853BEE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14:paraId="1FD026B9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14:paraId="0F6A4986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297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9" w:type="pct"/>
          </w:tcPr>
          <w:p w14:paraId="5B96B9A0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405C213E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29741381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651CF661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2324E21F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6" w:type="pct"/>
          </w:tcPr>
          <w:p w14:paraId="590394E7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14:paraId="7974535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14:paraId="7EAECA68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3B9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9" w:type="pct"/>
          </w:tcPr>
          <w:p w14:paraId="6BF18634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2BB67114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111CCD3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18FA166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4D3AD35F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6" w:type="pct"/>
          </w:tcPr>
          <w:p w14:paraId="64CBCECF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14:paraId="79C9B93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14:paraId="4AD40B10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27D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9" w:type="pct"/>
          </w:tcPr>
          <w:p w14:paraId="3482DFE5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1BD4124F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31CF2A6E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739B8D9B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319476BC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6" w:type="pct"/>
          </w:tcPr>
          <w:p w14:paraId="279BD4DA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14:paraId="20417EC5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14:paraId="0BA921AA">
            <w:pPr>
              <w:keepNext w:val="0"/>
              <w:keepLines w:val="0"/>
              <w:suppressLineNumbers w:val="0"/>
              <w:snapToGrid w:val="0"/>
              <w:spacing w:before="100" w:beforeAutospacing="1" w:after="100" w:afterAutospacing="1"/>
              <w:ind w:left="69" w:leftChars="33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451804FF">
      <w:pPr>
        <w:snapToGrid w:val="0"/>
        <w:spacing w:line="360" w:lineRule="auto"/>
        <w:rPr>
          <w:rFonts w:ascii="Times New Roman" w:hAnsi="Times New Roman" w:eastAsia="宋体" w:cs="Times New Roman"/>
          <w:sz w:val="30"/>
          <w:szCs w:val="20"/>
        </w:rPr>
        <w:sectPr>
          <w:footerReference r:id="rId7" w:type="default"/>
          <w:pgSz w:w="16838" w:h="11906" w:orient="landscape"/>
          <w:pgMar w:top="1644" w:right="2098" w:bottom="1644" w:left="1985" w:header="851" w:footer="992" w:gutter="0"/>
          <w:pgNumType w:fmt="numberInDash"/>
          <w:cols w:space="425" w:num="1"/>
          <w:docGrid w:linePitch="435" w:charSpace="0"/>
        </w:sectPr>
      </w:pPr>
      <w:r>
        <w:rPr>
          <w:rFonts w:hint="eastAsia" w:ascii="Times New Roman" w:hAnsi="Times New Roman" w:eastAsia="宋体" w:cs="Times New Roman"/>
          <w:sz w:val="30"/>
          <w:szCs w:val="20"/>
        </w:rPr>
        <w:t xml:space="preserve"> </w:t>
      </w:r>
    </w:p>
    <w:tbl>
      <w:tblPr>
        <w:tblStyle w:val="8"/>
        <w:tblW w:w="853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419"/>
      </w:tblGrid>
      <w:tr w14:paraId="7F694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5848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创艺简黑体" w:eastAsia="黑体" w:cs="Times New Roman"/>
                <w:sz w:val="32"/>
                <w:szCs w:val="20"/>
              </w:rPr>
              <w:t>四、项目预算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118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98A2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F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预算科目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AEC6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专项预算经费</w:t>
            </w:r>
          </w:p>
          <w:p w14:paraId="1A646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（万元）</w:t>
            </w:r>
          </w:p>
        </w:tc>
      </w:tr>
      <w:tr w14:paraId="25F3B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DA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一、设备费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3F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6E422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D6F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（1）购置设备费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CB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6C39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98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（2）试制设备费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20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2B563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D3C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（3）设备改造费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16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3B516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C2E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（4）设备租赁费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AC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6D197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F7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4"/>
              </w:rPr>
              <w:t>二、劳务费、专家咨询费、会议/差旅/国际合作交流费、其他支出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7F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64BB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0C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（1）劳务费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AB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684A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21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（2）专家咨询费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F2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4CD46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2A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（3）会议/差旅/国际合作交流费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65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349E9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E8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（4）其他支出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44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7CD74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F5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三、材料费、测试化验加工费、燃料动力费、出版/文献/信息传播/知识产权事务费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19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3BE49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D9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（1）材料费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54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30AD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3B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（2）测试化验加工费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57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0C50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48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（3）燃料动力费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65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57552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23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（4）出版/文献/信息传播/知识产权事务费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A4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66178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5B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9C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4"/>
              </w:rPr>
            </w:pPr>
          </w:p>
        </w:tc>
      </w:tr>
    </w:tbl>
    <w:p w14:paraId="30654A42">
      <w:pPr>
        <w:snapToGrid w:val="0"/>
        <w:spacing w:line="360" w:lineRule="auto"/>
        <w:ind w:firstLine="525"/>
        <w:rPr>
          <w:rFonts w:ascii="黑体" w:hAnsi="创艺简黑体" w:eastAsia="黑体" w:cs="Times New Roman"/>
          <w:sz w:val="32"/>
          <w:szCs w:val="20"/>
        </w:rPr>
      </w:pPr>
    </w:p>
    <w:p w14:paraId="38DE96E6">
      <w:pPr>
        <w:snapToGrid w:val="0"/>
        <w:spacing w:line="360" w:lineRule="auto"/>
        <w:rPr>
          <w:rFonts w:ascii="黑体" w:hAnsi="创艺简黑体" w:eastAsia="黑体" w:cs="Times New Roman"/>
          <w:sz w:val="32"/>
          <w:szCs w:val="20"/>
        </w:rPr>
      </w:pPr>
      <w:r>
        <w:rPr>
          <w:rFonts w:ascii="黑体" w:hAnsi="创艺简黑体" w:eastAsia="黑体" w:cs="Times New Roman"/>
          <w:sz w:val="32"/>
          <w:szCs w:val="20"/>
        </w:rPr>
        <w:br w:type="page"/>
      </w:r>
      <w:r>
        <w:rPr>
          <w:rFonts w:ascii="黑体" w:hAnsi="创艺简黑体" w:eastAsia="黑体" w:cs="Times New Roman"/>
          <w:sz w:val="32"/>
          <w:szCs w:val="20"/>
        </w:rPr>
        <w:t>五</w:t>
      </w:r>
      <w:r>
        <w:rPr>
          <w:rFonts w:hint="eastAsia" w:ascii="黑体" w:hAnsi="创艺简黑体" w:eastAsia="黑体" w:cs="Times New Roman"/>
          <w:sz w:val="32"/>
          <w:szCs w:val="20"/>
        </w:rPr>
        <w:t>、</w:t>
      </w:r>
      <w:r>
        <w:rPr>
          <w:rFonts w:ascii="黑体" w:hAnsi="创艺简黑体" w:eastAsia="黑体" w:cs="Times New Roman"/>
          <w:sz w:val="32"/>
          <w:szCs w:val="20"/>
        </w:rPr>
        <w:t>经费预算说明</w:t>
      </w:r>
    </w:p>
    <w:tbl>
      <w:tblPr>
        <w:tblStyle w:val="8"/>
        <w:tblW w:w="9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2"/>
      </w:tblGrid>
      <w:tr w14:paraId="5DC9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3" w:hRule="atLeast"/>
        </w:trPr>
        <w:tc>
          <w:tcPr>
            <w:tcW w:w="9002" w:type="dxa"/>
          </w:tcPr>
          <w:p w14:paraId="4E4FD5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67D11BF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5C2B5A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063DC26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0A584B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785A214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34BB66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145FCD0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3A48490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022644B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1127230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2576C7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58C652E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4B66C59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40B777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596E035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6C83F4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1D4409A8"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0" w:afterAutospacing="0" w:line="360" w:lineRule="auto"/>
              <w:ind w:left="0" w:right="1680"/>
              <w:jc w:val="right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 xml:space="preserve">预算编制人（签名）：      </w:t>
            </w:r>
          </w:p>
          <w:p w14:paraId="56333DC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06D614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</w:tc>
      </w:tr>
    </w:tbl>
    <w:p w14:paraId="293608D6">
      <w:pPr>
        <w:snapToGrid w:val="0"/>
        <w:spacing w:line="360" w:lineRule="auto"/>
        <w:ind w:firstLine="525"/>
        <w:rPr>
          <w:rFonts w:ascii="黑体" w:hAnsi="创艺简黑体" w:eastAsia="黑体" w:cs="Times New Roman"/>
          <w:sz w:val="32"/>
          <w:szCs w:val="20"/>
        </w:rPr>
        <w:sectPr>
          <w:pgSz w:w="11906" w:h="16838"/>
          <w:pgMar w:top="2098" w:right="1644" w:bottom="1985" w:left="1644" w:header="851" w:footer="1588" w:gutter="0"/>
          <w:pgNumType w:fmt="numberInDash"/>
          <w:cols w:space="425" w:num="1"/>
          <w:docGrid w:linePitch="435" w:charSpace="0"/>
        </w:sectPr>
      </w:pPr>
    </w:p>
    <w:p w14:paraId="18FDCF63">
      <w:pPr>
        <w:snapToGrid w:val="0"/>
        <w:spacing w:line="300" w:lineRule="auto"/>
        <w:jc w:val="left"/>
        <w:rPr>
          <w:rFonts w:ascii="黑体" w:hAnsi="创艺简黑体" w:eastAsia="黑体" w:cs="Times New Roman"/>
          <w:sz w:val="32"/>
          <w:szCs w:val="20"/>
        </w:rPr>
      </w:pPr>
      <w:r>
        <w:rPr>
          <w:rFonts w:hint="eastAsia" w:ascii="黑体" w:hAnsi="创艺简黑体" w:eastAsia="黑体" w:cs="Times New Roman"/>
          <w:sz w:val="32"/>
          <w:szCs w:val="20"/>
        </w:rPr>
        <w:t>六、承担单位意见</w:t>
      </w:r>
    </w:p>
    <w:tbl>
      <w:tblPr>
        <w:tblStyle w:val="8"/>
        <w:tblW w:w="9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2"/>
      </w:tblGrid>
      <w:tr w14:paraId="0F83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3" w:hRule="atLeast"/>
        </w:trPr>
        <w:tc>
          <w:tcPr>
            <w:tcW w:w="9002" w:type="dxa"/>
          </w:tcPr>
          <w:p w14:paraId="5C09D40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（对项目的工作基础、项目实施可行性和承担单位基础设施的说明）</w:t>
            </w:r>
          </w:p>
          <w:p w14:paraId="001883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478C3A2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699FE1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35A1AC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166FE1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5D2EF80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6DEE4D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6A1A7EF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15859A9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4187F9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187121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4723E51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4719A2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3D803E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7BE68EF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5707979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59501B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713C09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</w:p>
          <w:p w14:paraId="27553E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20"/>
              </w:rPr>
              <w:t xml:space="preserve">           单位负责人：                    （公章）</w:t>
            </w:r>
          </w:p>
          <w:p w14:paraId="0C5E0F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3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20"/>
              </w:rPr>
              <w:t xml:space="preserve">                                     年   月   日</w:t>
            </w:r>
          </w:p>
        </w:tc>
      </w:tr>
    </w:tbl>
    <w:p w14:paraId="4C9165B0">
      <w:pPr>
        <w:spacing w:line="240" w:lineRule="exact"/>
        <w:rPr>
          <w:rFonts w:ascii="Times New Roman" w:hAnsi="Times New Roman" w:eastAsia="宋体" w:cs="Times New Roman"/>
          <w:szCs w:val="20"/>
        </w:rPr>
      </w:pPr>
    </w:p>
    <w:p w14:paraId="00F6EE9A">
      <w:pPr>
        <w:rPr>
          <w:rFonts w:ascii="Times New Roman" w:hAnsi="Times New Roman" w:eastAsia="宋体" w:cs="Times New Roman"/>
          <w:szCs w:val="20"/>
        </w:rPr>
      </w:pPr>
    </w:p>
    <w:p w14:paraId="1C2C3F5F">
      <w:pPr>
        <w:widowControl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 w14:paraId="6887E68B">
      <w:pPr>
        <w:spacing w:line="574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40A44F54">
      <w:pPr>
        <w:spacing w:line="574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8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7091112"/>
      <w:docPartObj>
        <w:docPartGallery w:val="autotext"/>
      </w:docPartObj>
    </w:sdtPr>
    <w:sdtContent>
      <w:p w14:paraId="6EB1CE1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61C8574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8B59E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669C39B3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EEDA0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9BF083E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68602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441FDE3C">
    <w:pPr>
      <w:pStyle w:val="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3A7D4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 w14:paraId="19EA5DDD">
    <w:pPr>
      <w:pStyle w:val="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472032"/>
    </w:sdtPr>
    <w:sdtContent>
      <w:p w14:paraId="6C310BE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30A1DE21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87B90"/>
    <w:multiLevelType w:val="singleLevel"/>
    <w:tmpl w:val="2BA87B90"/>
    <w:lvl w:ilvl="0" w:tentative="0">
      <w:start w:val="1"/>
      <w:numFmt w:val="decimal"/>
      <w:lvlText w:val="%1."/>
      <w:lvlJc w:val="left"/>
      <w:pPr>
        <w:tabs>
          <w:tab w:val="left" w:pos="5311"/>
        </w:tabs>
        <w:ind w:left="5311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wODk3NTQ5ZDNkODU3N2IyYzcwNDFhNjI5MTE0YmQifQ=="/>
  </w:docVars>
  <w:rsids>
    <w:rsidRoot w:val="00B06201"/>
    <w:rsid w:val="00000308"/>
    <w:rsid w:val="00000FD3"/>
    <w:rsid w:val="00003F6E"/>
    <w:rsid w:val="000043FE"/>
    <w:rsid w:val="00004A52"/>
    <w:rsid w:val="00005965"/>
    <w:rsid w:val="000118EA"/>
    <w:rsid w:val="00014589"/>
    <w:rsid w:val="0001755F"/>
    <w:rsid w:val="00023876"/>
    <w:rsid w:val="00023877"/>
    <w:rsid w:val="00023FBA"/>
    <w:rsid w:val="00026A04"/>
    <w:rsid w:val="0003091F"/>
    <w:rsid w:val="000344B3"/>
    <w:rsid w:val="000348E4"/>
    <w:rsid w:val="00037A8A"/>
    <w:rsid w:val="00042050"/>
    <w:rsid w:val="00047ABF"/>
    <w:rsid w:val="000505F7"/>
    <w:rsid w:val="0005174A"/>
    <w:rsid w:val="00051ED0"/>
    <w:rsid w:val="000528A6"/>
    <w:rsid w:val="00055D3D"/>
    <w:rsid w:val="000636F4"/>
    <w:rsid w:val="000648C6"/>
    <w:rsid w:val="00064AD3"/>
    <w:rsid w:val="00064AF8"/>
    <w:rsid w:val="00066328"/>
    <w:rsid w:val="000726D6"/>
    <w:rsid w:val="00072C12"/>
    <w:rsid w:val="0007317C"/>
    <w:rsid w:val="00085D7C"/>
    <w:rsid w:val="00090D9E"/>
    <w:rsid w:val="00095556"/>
    <w:rsid w:val="0009764B"/>
    <w:rsid w:val="0009775B"/>
    <w:rsid w:val="000A3B69"/>
    <w:rsid w:val="000A68E3"/>
    <w:rsid w:val="000A6C55"/>
    <w:rsid w:val="000A70B0"/>
    <w:rsid w:val="000A7A1F"/>
    <w:rsid w:val="000B360B"/>
    <w:rsid w:val="000B69DF"/>
    <w:rsid w:val="000B74F4"/>
    <w:rsid w:val="000C3187"/>
    <w:rsid w:val="000C34E8"/>
    <w:rsid w:val="000C5605"/>
    <w:rsid w:val="000D326B"/>
    <w:rsid w:val="000D54CD"/>
    <w:rsid w:val="000E21E6"/>
    <w:rsid w:val="000E79EE"/>
    <w:rsid w:val="000F0EFD"/>
    <w:rsid w:val="000F2E01"/>
    <w:rsid w:val="000F429E"/>
    <w:rsid w:val="0010180E"/>
    <w:rsid w:val="00105A04"/>
    <w:rsid w:val="00107012"/>
    <w:rsid w:val="00111476"/>
    <w:rsid w:val="00117E1F"/>
    <w:rsid w:val="00126B10"/>
    <w:rsid w:val="001305EC"/>
    <w:rsid w:val="00130E26"/>
    <w:rsid w:val="00131E7A"/>
    <w:rsid w:val="0013530D"/>
    <w:rsid w:val="00140B09"/>
    <w:rsid w:val="00141F68"/>
    <w:rsid w:val="0015230F"/>
    <w:rsid w:val="00156795"/>
    <w:rsid w:val="00173A14"/>
    <w:rsid w:val="00175458"/>
    <w:rsid w:val="001767F8"/>
    <w:rsid w:val="0018435A"/>
    <w:rsid w:val="001863E5"/>
    <w:rsid w:val="00187569"/>
    <w:rsid w:val="001956C0"/>
    <w:rsid w:val="001A1AE3"/>
    <w:rsid w:val="001A6699"/>
    <w:rsid w:val="001B0659"/>
    <w:rsid w:val="001B2C43"/>
    <w:rsid w:val="001B7CB1"/>
    <w:rsid w:val="001C06B4"/>
    <w:rsid w:val="001C0F57"/>
    <w:rsid w:val="001D0CE3"/>
    <w:rsid w:val="001D3B23"/>
    <w:rsid w:val="001D6042"/>
    <w:rsid w:val="001D770C"/>
    <w:rsid w:val="001E1949"/>
    <w:rsid w:val="001E7E2F"/>
    <w:rsid w:val="001F030F"/>
    <w:rsid w:val="001F118D"/>
    <w:rsid w:val="001F3784"/>
    <w:rsid w:val="001F59E6"/>
    <w:rsid w:val="001F73D8"/>
    <w:rsid w:val="0021092C"/>
    <w:rsid w:val="00212013"/>
    <w:rsid w:val="00214C68"/>
    <w:rsid w:val="002240D3"/>
    <w:rsid w:val="00233086"/>
    <w:rsid w:val="0023360B"/>
    <w:rsid w:val="00233D21"/>
    <w:rsid w:val="00235255"/>
    <w:rsid w:val="00236131"/>
    <w:rsid w:val="0023640B"/>
    <w:rsid w:val="00242A42"/>
    <w:rsid w:val="00242C45"/>
    <w:rsid w:val="002434CC"/>
    <w:rsid w:val="002461F0"/>
    <w:rsid w:val="00250CA9"/>
    <w:rsid w:val="00254D57"/>
    <w:rsid w:val="00272B57"/>
    <w:rsid w:val="00274CBB"/>
    <w:rsid w:val="00276E43"/>
    <w:rsid w:val="002812AF"/>
    <w:rsid w:val="002839AF"/>
    <w:rsid w:val="00284B4B"/>
    <w:rsid w:val="002A0A9E"/>
    <w:rsid w:val="002B49CA"/>
    <w:rsid w:val="002B4C8F"/>
    <w:rsid w:val="002C1175"/>
    <w:rsid w:val="002C577A"/>
    <w:rsid w:val="002E1A3D"/>
    <w:rsid w:val="002E2E42"/>
    <w:rsid w:val="002E35C3"/>
    <w:rsid w:val="002E3D79"/>
    <w:rsid w:val="002E3F37"/>
    <w:rsid w:val="002E5641"/>
    <w:rsid w:val="002F258F"/>
    <w:rsid w:val="002F34EB"/>
    <w:rsid w:val="00303596"/>
    <w:rsid w:val="00303D47"/>
    <w:rsid w:val="003061E7"/>
    <w:rsid w:val="00324FAB"/>
    <w:rsid w:val="003312CB"/>
    <w:rsid w:val="00344F89"/>
    <w:rsid w:val="00345ED2"/>
    <w:rsid w:val="0034637D"/>
    <w:rsid w:val="00353D6E"/>
    <w:rsid w:val="00354394"/>
    <w:rsid w:val="003565A2"/>
    <w:rsid w:val="00357517"/>
    <w:rsid w:val="00360ECC"/>
    <w:rsid w:val="00365B60"/>
    <w:rsid w:val="00365DF0"/>
    <w:rsid w:val="0037496E"/>
    <w:rsid w:val="003770F4"/>
    <w:rsid w:val="00377662"/>
    <w:rsid w:val="003901E3"/>
    <w:rsid w:val="00392406"/>
    <w:rsid w:val="003928CD"/>
    <w:rsid w:val="00396603"/>
    <w:rsid w:val="003A04E9"/>
    <w:rsid w:val="003A0FB4"/>
    <w:rsid w:val="003A1076"/>
    <w:rsid w:val="003A3BA1"/>
    <w:rsid w:val="003A4BCB"/>
    <w:rsid w:val="003A4BDD"/>
    <w:rsid w:val="003C0748"/>
    <w:rsid w:val="003C2DD8"/>
    <w:rsid w:val="003C62A9"/>
    <w:rsid w:val="003C6544"/>
    <w:rsid w:val="003C7DAF"/>
    <w:rsid w:val="003D0A07"/>
    <w:rsid w:val="003D0B4B"/>
    <w:rsid w:val="003D2C3B"/>
    <w:rsid w:val="003D4072"/>
    <w:rsid w:val="003D7368"/>
    <w:rsid w:val="003E1620"/>
    <w:rsid w:val="003E3810"/>
    <w:rsid w:val="003E6979"/>
    <w:rsid w:val="003E79CC"/>
    <w:rsid w:val="003F09F4"/>
    <w:rsid w:val="003F1F8A"/>
    <w:rsid w:val="003F3FDB"/>
    <w:rsid w:val="003F42B4"/>
    <w:rsid w:val="00400BBB"/>
    <w:rsid w:val="0040330B"/>
    <w:rsid w:val="004062EB"/>
    <w:rsid w:val="004068DB"/>
    <w:rsid w:val="00410BE6"/>
    <w:rsid w:val="00414CB6"/>
    <w:rsid w:val="00416341"/>
    <w:rsid w:val="00425C99"/>
    <w:rsid w:val="0042635F"/>
    <w:rsid w:val="00441A8D"/>
    <w:rsid w:val="00443C40"/>
    <w:rsid w:val="00445E30"/>
    <w:rsid w:val="0044790F"/>
    <w:rsid w:val="00447FE9"/>
    <w:rsid w:val="004614C1"/>
    <w:rsid w:val="0046667B"/>
    <w:rsid w:val="00470B39"/>
    <w:rsid w:val="0047102F"/>
    <w:rsid w:val="0047323E"/>
    <w:rsid w:val="00474F67"/>
    <w:rsid w:val="004772CA"/>
    <w:rsid w:val="00486BDB"/>
    <w:rsid w:val="0049323E"/>
    <w:rsid w:val="004A1689"/>
    <w:rsid w:val="004A6618"/>
    <w:rsid w:val="004B2C9E"/>
    <w:rsid w:val="004C1F95"/>
    <w:rsid w:val="004C5BFF"/>
    <w:rsid w:val="004D17F2"/>
    <w:rsid w:val="004D2F6D"/>
    <w:rsid w:val="004D654C"/>
    <w:rsid w:val="004E1103"/>
    <w:rsid w:val="004E2D69"/>
    <w:rsid w:val="004E70C4"/>
    <w:rsid w:val="00502461"/>
    <w:rsid w:val="00504BB6"/>
    <w:rsid w:val="005133A4"/>
    <w:rsid w:val="005138C4"/>
    <w:rsid w:val="005142AA"/>
    <w:rsid w:val="00514E61"/>
    <w:rsid w:val="00515CF1"/>
    <w:rsid w:val="005340F3"/>
    <w:rsid w:val="00535AC5"/>
    <w:rsid w:val="0053615E"/>
    <w:rsid w:val="005414A3"/>
    <w:rsid w:val="0054340B"/>
    <w:rsid w:val="0055026B"/>
    <w:rsid w:val="005521F6"/>
    <w:rsid w:val="005536AE"/>
    <w:rsid w:val="00554982"/>
    <w:rsid w:val="005549A2"/>
    <w:rsid w:val="005574B5"/>
    <w:rsid w:val="00560137"/>
    <w:rsid w:val="0056750F"/>
    <w:rsid w:val="00577C8A"/>
    <w:rsid w:val="00583CA1"/>
    <w:rsid w:val="00590935"/>
    <w:rsid w:val="00590B7E"/>
    <w:rsid w:val="0059181C"/>
    <w:rsid w:val="00592542"/>
    <w:rsid w:val="00594AC2"/>
    <w:rsid w:val="00595EBF"/>
    <w:rsid w:val="005A4CC9"/>
    <w:rsid w:val="005A65E9"/>
    <w:rsid w:val="005B6AF5"/>
    <w:rsid w:val="005B79FC"/>
    <w:rsid w:val="005C3E61"/>
    <w:rsid w:val="005D07D6"/>
    <w:rsid w:val="005D6AF5"/>
    <w:rsid w:val="005E1AD2"/>
    <w:rsid w:val="005F5D25"/>
    <w:rsid w:val="005F7D39"/>
    <w:rsid w:val="00604C79"/>
    <w:rsid w:val="006060CD"/>
    <w:rsid w:val="0060725D"/>
    <w:rsid w:val="0061102F"/>
    <w:rsid w:val="00614E9C"/>
    <w:rsid w:val="00615C0B"/>
    <w:rsid w:val="00616C70"/>
    <w:rsid w:val="0061786C"/>
    <w:rsid w:val="006254C9"/>
    <w:rsid w:val="00625765"/>
    <w:rsid w:val="00642423"/>
    <w:rsid w:val="00645093"/>
    <w:rsid w:val="00647A39"/>
    <w:rsid w:val="00647CF1"/>
    <w:rsid w:val="00650BB0"/>
    <w:rsid w:val="00654F30"/>
    <w:rsid w:val="0065791C"/>
    <w:rsid w:val="00660E7B"/>
    <w:rsid w:val="00664F83"/>
    <w:rsid w:val="00666752"/>
    <w:rsid w:val="00666C28"/>
    <w:rsid w:val="00680B1D"/>
    <w:rsid w:val="006819D7"/>
    <w:rsid w:val="00683419"/>
    <w:rsid w:val="006873B6"/>
    <w:rsid w:val="00687745"/>
    <w:rsid w:val="00691077"/>
    <w:rsid w:val="006939EE"/>
    <w:rsid w:val="0069471F"/>
    <w:rsid w:val="00697626"/>
    <w:rsid w:val="00697CF8"/>
    <w:rsid w:val="006A15D3"/>
    <w:rsid w:val="006B095C"/>
    <w:rsid w:val="006B645C"/>
    <w:rsid w:val="006B6D34"/>
    <w:rsid w:val="006C234B"/>
    <w:rsid w:val="006D1780"/>
    <w:rsid w:val="006D1DF4"/>
    <w:rsid w:val="006D46B2"/>
    <w:rsid w:val="006E51BB"/>
    <w:rsid w:val="006F3C7E"/>
    <w:rsid w:val="006F53FD"/>
    <w:rsid w:val="006F6702"/>
    <w:rsid w:val="006F711F"/>
    <w:rsid w:val="0070202C"/>
    <w:rsid w:val="00702640"/>
    <w:rsid w:val="00706DE0"/>
    <w:rsid w:val="00707744"/>
    <w:rsid w:val="00707AE7"/>
    <w:rsid w:val="007104E9"/>
    <w:rsid w:val="00720254"/>
    <w:rsid w:val="007202C2"/>
    <w:rsid w:val="007209BB"/>
    <w:rsid w:val="007223A1"/>
    <w:rsid w:val="0072341C"/>
    <w:rsid w:val="007236C6"/>
    <w:rsid w:val="0073055E"/>
    <w:rsid w:val="00731BDD"/>
    <w:rsid w:val="00734E3D"/>
    <w:rsid w:val="00736433"/>
    <w:rsid w:val="00745082"/>
    <w:rsid w:val="00745F85"/>
    <w:rsid w:val="00755372"/>
    <w:rsid w:val="00761ECF"/>
    <w:rsid w:val="00766CC4"/>
    <w:rsid w:val="00767827"/>
    <w:rsid w:val="007771B4"/>
    <w:rsid w:val="00780326"/>
    <w:rsid w:val="007849D1"/>
    <w:rsid w:val="00791C5D"/>
    <w:rsid w:val="00795454"/>
    <w:rsid w:val="00795DFB"/>
    <w:rsid w:val="007A4E50"/>
    <w:rsid w:val="007B72B1"/>
    <w:rsid w:val="007C5C41"/>
    <w:rsid w:val="007C700F"/>
    <w:rsid w:val="007C7788"/>
    <w:rsid w:val="007D03F1"/>
    <w:rsid w:val="007D098E"/>
    <w:rsid w:val="007D2582"/>
    <w:rsid w:val="007D6B6E"/>
    <w:rsid w:val="007E2293"/>
    <w:rsid w:val="007E25EB"/>
    <w:rsid w:val="007E6F35"/>
    <w:rsid w:val="007F1A74"/>
    <w:rsid w:val="007F51CC"/>
    <w:rsid w:val="007F6DF6"/>
    <w:rsid w:val="007F6E3B"/>
    <w:rsid w:val="0080407B"/>
    <w:rsid w:val="008053F1"/>
    <w:rsid w:val="008071F5"/>
    <w:rsid w:val="00823085"/>
    <w:rsid w:val="0082367F"/>
    <w:rsid w:val="00831F5F"/>
    <w:rsid w:val="0084748D"/>
    <w:rsid w:val="00855716"/>
    <w:rsid w:val="0086013A"/>
    <w:rsid w:val="008669C9"/>
    <w:rsid w:val="008735B7"/>
    <w:rsid w:val="0088065F"/>
    <w:rsid w:val="008813F8"/>
    <w:rsid w:val="008816CB"/>
    <w:rsid w:val="008830A5"/>
    <w:rsid w:val="00893E71"/>
    <w:rsid w:val="008948FE"/>
    <w:rsid w:val="00895288"/>
    <w:rsid w:val="008A2BD8"/>
    <w:rsid w:val="008A5FF7"/>
    <w:rsid w:val="008B79A0"/>
    <w:rsid w:val="008B7C07"/>
    <w:rsid w:val="008C162E"/>
    <w:rsid w:val="008C67C0"/>
    <w:rsid w:val="008C70B5"/>
    <w:rsid w:val="008D19DB"/>
    <w:rsid w:val="008E4678"/>
    <w:rsid w:val="008E5208"/>
    <w:rsid w:val="008E594E"/>
    <w:rsid w:val="008E7E2A"/>
    <w:rsid w:val="008F077B"/>
    <w:rsid w:val="008F3F44"/>
    <w:rsid w:val="008F6863"/>
    <w:rsid w:val="00901132"/>
    <w:rsid w:val="009046CC"/>
    <w:rsid w:val="00916AA4"/>
    <w:rsid w:val="009319D5"/>
    <w:rsid w:val="009339F5"/>
    <w:rsid w:val="00935C01"/>
    <w:rsid w:val="0094088B"/>
    <w:rsid w:val="00941022"/>
    <w:rsid w:val="009462B6"/>
    <w:rsid w:val="00951563"/>
    <w:rsid w:val="00957BA4"/>
    <w:rsid w:val="009611C7"/>
    <w:rsid w:val="00961F78"/>
    <w:rsid w:val="009624DF"/>
    <w:rsid w:val="00964024"/>
    <w:rsid w:val="00965217"/>
    <w:rsid w:val="00972067"/>
    <w:rsid w:val="00975912"/>
    <w:rsid w:val="00980966"/>
    <w:rsid w:val="009810D5"/>
    <w:rsid w:val="00983E1F"/>
    <w:rsid w:val="00984332"/>
    <w:rsid w:val="00994593"/>
    <w:rsid w:val="009960E5"/>
    <w:rsid w:val="00996DD2"/>
    <w:rsid w:val="009A1935"/>
    <w:rsid w:val="009A35CB"/>
    <w:rsid w:val="009B07B8"/>
    <w:rsid w:val="009B33F9"/>
    <w:rsid w:val="009B500D"/>
    <w:rsid w:val="009C107A"/>
    <w:rsid w:val="009C34DA"/>
    <w:rsid w:val="009C4DBC"/>
    <w:rsid w:val="009C7B82"/>
    <w:rsid w:val="009D02E2"/>
    <w:rsid w:val="009D0B79"/>
    <w:rsid w:val="009D30EB"/>
    <w:rsid w:val="009D32B0"/>
    <w:rsid w:val="009D3927"/>
    <w:rsid w:val="009E5E89"/>
    <w:rsid w:val="009F3774"/>
    <w:rsid w:val="009F77D3"/>
    <w:rsid w:val="00A04941"/>
    <w:rsid w:val="00A2148A"/>
    <w:rsid w:val="00A2367E"/>
    <w:rsid w:val="00A27244"/>
    <w:rsid w:val="00A326B4"/>
    <w:rsid w:val="00A33CEE"/>
    <w:rsid w:val="00A344C0"/>
    <w:rsid w:val="00A35431"/>
    <w:rsid w:val="00A3793B"/>
    <w:rsid w:val="00A37F10"/>
    <w:rsid w:val="00A40A4E"/>
    <w:rsid w:val="00A4552D"/>
    <w:rsid w:val="00A51547"/>
    <w:rsid w:val="00A52AAD"/>
    <w:rsid w:val="00A53B2A"/>
    <w:rsid w:val="00A555F7"/>
    <w:rsid w:val="00A6318E"/>
    <w:rsid w:val="00A72D0C"/>
    <w:rsid w:val="00A810D6"/>
    <w:rsid w:val="00A8542B"/>
    <w:rsid w:val="00A866BE"/>
    <w:rsid w:val="00AA2E1D"/>
    <w:rsid w:val="00AB238B"/>
    <w:rsid w:val="00AB2CA7"/>
    <w:rsid w:val="00AB72BA"/>
    <w:rsid w:val="00AC2C2B"/>
    <w:rsid w:val="00AC7CC2"/>
    <w:rsid w:val="00AE0147"/>
    <w:rsid w:val="00AE4DE7"/>
    <w:rsid w:val="00AE5B59"/>
    <w:rsid w:val="00AF028C"/>
    <w:rsid w:val="00AF3FDB"/>
    <w:rsid w:val="00AF5D6E"/>
    <w:rsid w:val="00AF6EEC"/>
    <w:rsid w:val="00B06201"/>
    <w:rsid w:val="00B06C88"/>
    <w:rsid w:val="00B10440"/>
    <w:rsid w:val="00B108B1"/>
    <w:rsid w:val="00B14514"/>
    <w:rsid w:val="00B145CC"/>
    <w:rsid w:val="00B14C01"/>
    <w:rsid w:val="00B1769B"/>
    <w:rsid w:val="00B17D2A"/>
    <w:rsid w:val="00B2185C"/>
    <w:rsid w:val="00B21B50"/>
    <w:rsid w:val="00B26D6C"/>
    <w:rsid w:val="00B30E57"/>
    <w:rsid w:val="00B31747"/>
    <w:rsid w:val="00B3254D"/>
    <w:rsid w:val="00B3389A"/>
    <w:rsid w:val="00B4117E"/>
    <w:rsid w:val="00B4208F"/>
    <w:rsid w:val="00B42870"/>
    <w:rsid w:val="00B45539"/>
    <w:rsid w:val="00B50226"/>
    <w:rsid w:val="00B50541"/>
    <w:rsid w:val="00B5154D"/>
    <w:rsid w:val="00B53E5F"/>
    <w:rsid w:val="00B73016"/>
    <w:rsid w:val="00B736B8"/>
    <w:rsid w:val="00B83AB2"/>
    <w:rsid w:val="00B83C8D"/>
    <w:rsid w:val="00B872EE"/>
    <w:rsid w:val="00B93B64"/>
    <w:rsid w:val="00BA1FF8"/>
    <w:rsid w:val="00BA479D"/>
    <w:rsid w:val="00BA6DDD"/>
    <w:rsid w:val="00BB38F4"/>
    <w:rsid w:val="00BB7CD3"/>
    <w:rsid w:val="00BC1EF8"/>
    <w:rsid w:val="00BC2CC4"/>
    <w:rsid w:val="00BD26F3"/>
    <w:rsid w:val="00BD7E3E"/>
    <w:rsid w:val="00BE041B"/>
    <w:rsid w:val="00BE15D5"/>
    <w:rsid w:val="00BE532D"/>
    <w:rsid w:val="00BE6234"/>
    <w:rsid w:val="00BF0249"/>
    <w:rsid w:val="00BF2328"/>
    <w:rsid w:val="00BF2C01"/>
    <w:rsid w:val="00BF62BE"/>
    <w:rsid w:val="00C02029"/>
    <w:rsid w:val="00C02A1B"/>
    <w:rsid w:val="00C2713F"/>
    <w:rsid w:val="00C322F9"/>
    <w:rsid w:val="00C33CD9"/>
    <w:rsid w:val="00C36187"/>
    <w:rsid w:val="00C3667E"/>
    <w:rsid w:val="00C6070C"/>
    <w:rsid w:val="00C6108C"/>
    <w:rsid w:val="00C62A87"/>
    <w:rsid w:val="00C650C1"/>
    <w:rsid w:val="00C6643D"/>
    <w:rsid w:val="00C70F3B"/>
    <w:rsid w:val="00C76563"/>
    <w:rsid w:val="00C77B05"/>
    <w:rsid w:val="00C813C0"/>
    <w:rsid w:val="00C81454"/>
    <w:rsid w:val="00C860D6"/>
    <w:rsid w:val="00C87652"/>
    <w:rsid w:val="00CA16CE"/>
    <w:rsid w:val="00CA2701"/>
    <w:rsid w:val="00CA4870"/>
    <w:rsid w:val="00CA490D"/>
    <w:rsid w:val="00CA57AB"/>
    <w:rsid w:val="00CB7B1A"/>
    <w:rsid w:val="00CC395E"/>
    <w:rsid w:val="00CC7C2A"/>
    <w:rsid w:val="00CD12C0"/>
    <w:rsid w:val="00CD2C52"/>
    <w:rsid w:val="00CD3107"/>
    <w:rsid w:val="00CD7E81"/>
    <w:rsid w:val="00CE142C"/>
    <w:rsid w:val="00CE3134"/>
    <w:rsid w:val="00CF3DE7"/>
    <w:rsid w:val="00D00CFF"/>
    <w:rsid w:val="00D00D76"/>
    <w:rsid w:val="00D02C80"/>
    <w:rsid w:val="00D040FD"/>
    <w:rsid w:val="00D0584D"/>
    <w:rsid w:val="00D066E2"/>
    <w:rsid w:val="00D10C91"/>
    <w:rsid w:val="00D14FDB"/>
    <w:rsid w:val="00D16898"/>
    <w:rsid w:val="00D17D5E"/>
    <w:rsid w:val="00D17D90"/>
    <w:rsid w:val="00D20B13"/>
    <w:rsid w:val="00D2185B"/>
    <w:rsid w:val="00D2366F"/>
    <w:rsid w:val="00D2718D"/>
    <w:rsid w:val="00D304C9"/>
    <w:rsid w:val="00D30561"/>
    <w:rsid w:val="00D3488E"/>
    <w:rsid w:val="00D42163"/>
    <w:rsid w:val="00D44937"/>
    <w:rsid w:val="00D44F82"/>
    <w:rsid w:val="00D562E5"/>
    <w:rsid w:val="00D60794"/>
    <w:rsid w:val="00D62015"/>
    <w:rsid w:val="00D62681"/>
    <w:rsid w:val="00D661FA"/>
    <w:rsid w:val="00D678A0"/>
    <w:rsid w:val="00D81F49"/>
    <w:rsid w:val="00D828D3"/>
    <w:rsid w:val="00D85A95"/>
    <w:rsid w:val="00D9002C"/>
    <w:rsid w:val="00D94CCF"/>
    <w:rsid w:val="00DA0C7B"/>
    <w:rsid w:val="00DA1C13"/>
    <w:rsid w:val="00DB0CBA"/>
    <w:rsid w:val="00DB2B0D"/>
    <w:rsid w:val="00DB436C"/>
    <w:rsid w:val="00DB4CFC"/>
    <w:rsid w:val="00DB6C97"/>
    <w:rsid w:val="00DB7D21"/>
    <w:rsid w:val="00DB7E80"/>
    <w:rsid w:val="00DD2346"/>
    <w:rsid w:val="00DE29DC"/>
    <w:rsid w:val="00DE3F6D"/>
    <w:rsid w:val="00DF0615"/>
    <w:rsid w:val="00DF6652"/>
    <w:rsid w:val="00DF7A20"/>
    <w:rsid w:val="00E02646"/>
    <w:rsid w:val="00E10B9B"/>
    <w:rsid w:val="00E10E44"/>
    <w:rsid w:val="00E232DC"/>
    <w:rsid w:val="00E23A13"/>
    <w:rsid w:val="00E26D8E"/>
    <w:rsid w:val="00E30E85"/>
    <w:rsid w:val="00E33955"/>
    <w:rsid w:val="00E371D3"/>
    <w:rsid w:val="00E4291F"/>
    <w:rsid w:val="00E43F02"/>
    <w:rsid w:val="00E44FFA"/>
    <w:rsid w:val="00E50B1B"/>
    <w:rsid w:val="00E52CFA"/>
    <w:rsid w:val="00E532FF"/>
    <w:rsid w:val="00E5450F"/>
    <w:rsid w:val="00E548CC"/>
    <w:rsid w:val="00E561EA"/>
    <w:rsid w:val="00E57F00"/>
    <w:rsid w:val="00E6036B"/>
    <w:rsid w:val="00E64231"/>
    <w:rsid w:val="00E676CB"/>
    <w:rsid w:val="00E7176E"/>
    <w:rsid w:val="00E71B3B"/>
    <w:rsid w:val="00E72623"/>
    <w:rsid w:val="00E80173"/>
    <w:rsid w:val="00E82CEE"/>
    <w:rsid w:val="00E873D3"/>
    <w:rsid w:val="00E902BC"/>
    <w:rsid w:val="00E93C74"/>
    <w:rsid w:val="00E942EE"/>
    <w:rsid w:val="00E955DE"/>
    <w:rsid w:val="00EA24E4"/>
    <w:rsid w:val="00EB2653"/>
    <w:rsid w:val="00EB41F0"/>
    <w:rsid w:val="00EB715F"/>
    <w:rsid w:val="00EC38D9"/>
    <w:rsid w:val="00EC62E3"/>
    <w:rsid w:val="00ED023D"/>
    <w:rsid w:val="00ED1539"/>
    <w:rsid w:val="00ED4316"/>
    <w:rsid w:val="00ED436E"/>
    <w:rsid w:val="00ED63BB"/>
    <w:rsid w:val="00EE01CC"/>
    <w:rsid w:val="00EE4FCD"/>
    <w:rsid w:val="00EE614E"/>
    <w:rsid w:val="00EF0465"/>
    <w:rsid w:val="00EF4639"/>
    <w:rsid w:val="00F00D64"/>
    <w:rsid w:val="00F022D1"/>
    <w:rsid w:val="00F036A9"/>
    <w:rsid w:val="00F03BD4"/>
    <w:rsid w:val="00F07050"/>
    <w:rsid w:val="00F07B1E"/>
    <w:rsid w:val="00F12B1E"/>
    <w:rsid w:val="00F15884"/>
    <w:rsid w:val="00F1618E"/>
    <w:rsid w:val="00F1681A"/>
    <w:rsid w:val="00F171DD"/>
    <w:rsid w:val="00F172C9"/>
    <w:rsid w:val="00F234C4"/>
    <w:rsid w:val="00F253C9"/>
    <w:rsid w:val="00F26AFA"/>
    <w:rsid w:val="00F32668"/>
    <w:rsid w:val="00F37879"/>
    <w:rsid w:val="00F4386E"/>
    <w:rsid w:val="00F500C3"/>
    <w:rsid w:val="00F513E0"/>
    <w:rsid w:val="00F55D88"/>
    <w:rsid w:val="00F571DF"/>
    <w:rsid w:val="00F6079D"/>
    <w:rsid w:val="00F616D2"/>
    <w:rsid w:val="00F66B50"/>
    <w:rsid w:val="00F67B25"/>
    <w:rsid w:val="00F7479D"/>
    <w:rsid w:val="00F823F3"/>
    <w:rsid w:val="00F84627"/>
    <w:rsid w:val="00F84A4F"/>
    <w:rsid w:val="00F93AC7"/>
    <w:rsid w:val="00F9587A"/>
    <w:rsid w:val="00FA13A3"/>
    <w:rsid w:val="00FA18DF"/>
    <w:rsid w:val="00FA6582"/>
    <w:rsid w:val="00FB1D62"/>
    <w:rsid w:val="00FB3FF4"/>
    <w:rsid w:val="00FC00CB"/>
    <w:rsid w:val="00FC0CC8"/>
    <w:rsid w:val="00FC30BF"/>
    <w:rsid w:val="00FC6AF3"/>
    <w:rsid w:val="00FD0412"/>
    <w:rsid w:val="00FD150F"/>
    <w:rsid w:val="00FD22B5"/>
    <w:rsid w:val="00FD5A47"/>
    <w:rsid w:val="00FD6D9D"/>
    <w:rsid w:val="00FE13C1"/>
    <w:rsid w:val="00FE4B3A"/>
    <w:rsid w:val="00FE5B61"/>
    <w:rsid w:val="00FF3796"/>
    <w:rsid w:val="00FF3AA5"/>
    <w:rsid w:val="017FFE30"/>
    <w:rsid w:val="04A44EBB"/>
    <w:rsid w:val="05BD65A8"/>
    <w:rsid w:val="081A5D6E"/>
    <w:rsid w:val="0849203C"/>
    <w:rsid w:val="087C01CB"/>
    <w:rsid w:val="093319EE"/>
    <w:rsid w:val="0C3560A9"/>
    <w:rsid w:val="0C7F56E7"/>
    <w:rsid w:val="0D5254C1"/>
    <w:rsid w:val="0E755585"/>
    <w:rsid w:val="0ECD1421"/>
    <w:rsid w:val="0FBC9836"/>
    <w:rsid w:val="0FF00595"/>
    <w:rsid w:val="10720183"/>
    <w:rsid w:val="129B114D"/>
    <w:rsid w:val="12AC323C"/>
    <w:rsid w:val="12BB38E2"/>
    <w:rsid w:val="14AC6C66"/>
    <w:rsid w:val="15E03E43"/>
    <w:rsid w:val="17FFEFAC"/>
    <w:rsid w:val="1865029A"/>
    <w:rsid w:val="18D41DD7"/>
    <w:rsid w:val="1A7D3DC7"/>
    <w:rsid w:val="1AD5B823"/>
    <w:rsid w:val="1B5543FC"/>
    <w:rsid w:val="1DF95E4D"/>
    <w:rsid w:val="1DFFAFF9"/>
    <w:rsid w:val="1E8438A1"/>
    <w:rsid w:val="1EFCD57D"/>
    <w:rsid w:val="1F6BA2A1"/>
    <w:rsid w:val="1FB79389"/>
    <w:rsid w:val="1FD79115"/>
    <w:rsid w:val="1FF99343"/>
    <w:rsid w:val="1FFBE352"/>
    <w:rsid w:val="21AD0AEE"/>
    <w:rsid w:val="221406B3"/>
    <w:rsid w:val="222039B6"/>
    <w:rsid w:val="22E569AE"/>
    <w:rsid w:val="25DF7BAF"/>
    <w:rsid w:val="2791128E"/>
    <w:rsid w:val="279B8198"/>
    <w:rsid w:val="27F731A5"/>
    <w:rsid w:val="2891356C"/>
    <w:rsid w:val="29CD6401"/>
    <w:rsid w:val="2B447CE9"/>
    <w:rsid w:val="2BF559CB"/>
    <w:rsid w:val="2C7FBDF9"/>
    <w:rsid w:val="2CA03683"/>
    <w:rsid w:val="2D2C1D1B"/>
    <w:rsid w:val="2D5B0F1C"/>
    <w:rsid w:val="2EFA73FE"/>
    <w:rsid w:val="2F7BD39E"/>
    <w:rsid w:val="2F9432ED"/>
    <w:rsid w:val="30497CD3"/>
    <w:rsid w:val="307B625B"/>
    <w:rsid w:val="323E0363"/>
    <w:rsid w:val="335F3E8F"/>
    <w:rsid w:val="337B464B"/>
    <w:rsid w:val="33A146B4"/>
    <w:rsid w:val="33DE7C4C"/>
    <w:rsid w:val="36F5CA86"/>
    <w:rsid w:val="379E2D0A"/>
    <w:rsid w:val="379F2663"/>
    <w:rsid w:val="3994346C"/>
    <w:rsid w:val="3AFA1A09"/>
    <w:rsid w:val="3B2C2F74"/>
    <w:rsid w:val="3B95B938"/>
    <w:rsid w:val="3BF4E2CD"/>
    <w:rsid w:val="3BFC143E"/>
    <w:rsid w:val="3C305334"/>
    <w:rsid w:val="3CB13731"/>
    <w:rsid w:val="3CC94D9E"/>
    <w:rsid w:val="3D9DE7E7"/>
    <w:rsid w:val="3DDD9284"/>
    <w:rsid w:val="3F967105"/>
    <w:rsid w:val="3F9D2052"/>
    <w:rsid w:val="3FAE3709"/>
    <w:rsid w:val="3FFE4BEB"/>
    <w:rsid w:val="462176BD"/>
    <w:rsid w:val="46FD254E"/>
    <w:rsid w:val="47CF155A"/>
    <w:rsid w:val="47D01826"/>
    <w:rsid w:val="47F5391F"/>
    <w:rsid w:val="4A050C18"/>
    <w:rsid w:val="507B22BA"/>
    <w:rsid w:val="51145BE4"/>
    <w:rsid w:val="512D6CA6"/>
    <w:rsid w:val="51FBACBF"/>
    <w:rsid w:val="526E347E"/>
    <w:rsid w:val="52D6359D"/>
    <w:rsid w:val="536E78A8"/>
    <w:rsid w:val="53FF484A"/>
    <w:rsid w:val="54D264E2"/>
    <w:rsid w:val="55FFA4DE"/>
    <w:rsid w:val="565A5AFA"/>
    <w:rsid w:val="56776E6F"/>
    <w:rsid w:val="56955A19"/>
    <w:rsid w:val="57D59A97"/>
    <w:rsid w:val="57FF7611"/>
    <w:rsid w:val="592941F7"/>
    <w:rsid w:val="59FF63D0"/>
    <w:rsid w:val="5A3E36CE"/>
    <w:rsid w:val="5A8EA932"/>
    <w:rsid w:val="5CFFD9D5"/>
    <w:rsid w:val="5D2378DB"/>
    <w:rsid w:val="5D7E4469"/>
    <w:rsid w:val="5DDE8277"/>
    <w:rsid w:val="5DFF4CA1"/>
    <w:rsid w:val="5E287173"/>
    <w:rsid w:val="5EE74C82"/>
    <w:rsid w:val="5EF3A7BF"/>
    <w:rsid w:val="5EFDD19A"/>
    <w:rsid w:val="5F97474E"/>
    <w:rsid w:val="5FB6897F"/>
    <w:rsid w:val="5FDF8325"/>
    <w:rsid w:val="5FED5D06"/>
    <w:rsid w:val="5FF2F959"/>
    <w:rsid w:val="5FF7FBEC"/>
    <w:rsid w:val="5FFFB69A"/>
    <w:rsid w:val="62DF24F6"/>
    <w:rsid w:val="64FF79B1"/>
    <w:rsid w:val="653E0E59"/>
    <w:rsid w:val="66794AE8"/>
    <w:rsid w:val="67A535E2"/>
    <w:rsid w:val="67AFFF5D"/>
    <w:rsid w:val="67EA744A"/>
    <w:rsid w:val="696BA0A7"/>
    <w:rsid w:val="696F4F4D"/>
    <w:rsid w:val="69BBF540"/>
    <w:rsid w:val="6A190663"/>
    <w:rsid w:val="6BFAE728"/>
    <w:rsid w:val="6C3E719A"/>
    <w:rsid w:val="6CEF57C9"/>
    <w:rsid w:val="6CFF8A32"/>
    <w:rsid w:val="6D442AEC"/>
    <w:rsid w:val="6DF3256E"/>
    <w:rsid w:val="6EEA835B"/>
    <w:rsid w:val="6FC24195"/>
    <w:rsid w:val="6FCFADFB"/>
    <w:rsid w:val="6FDCB780"/>
    <w:rsid w:val="6FDD6F50"/>
    <w:rsid w:val="6FE62DBD"/>
    <w:rsid w:val="6FEA8FC3"/>
    <w:rsid w:val="6FEB6B1C"/>
    <w:rsid w:val="6FF342FE"/>
    <w:rsid w:val="6FFF8164"/>
    <w:rsid w:val="707F181E"/>
    <w:rsid w:val="715045BF"/>
    <w:rsid w:val="71736205"/>
    <w:rsid w:val="723637B5"/>
    <w:rsid w:val="739F3163"/>
    <w:rsid w:val="73D1A67D"/>
    <w:rsid w:val="756B8390"/>
    <w:rsid w:val="75E112A5"/>
    <w:rsid w:val="75FF4D7B"/>
    <w:rsid w:val="764F5B0C"/>
    <w:rsid w:val="765F067E"/>
    <w:rsid w:val="772D8B6F"/>
    <w:rsid w:val="7783A471"/>
    <w:rsid w:val="778FBDA0"/>
    <w:rsid w:val="77BBE9E7"/>
    <w:rsid w:val="77D7D94B"/>
    <w:rsid w:val="77DFB160"/>
    <w:rsid w:val="77EF0AE0"/>
    <w:rsid w:val="77F750D2"/>
    <w:rsid w:val="77FDE133"/>
    <w:rsid w:val="77FF6B9A"/>
    <w:rsid w:val="78B10039"/>
    <w:rsid w:val="7A3F05EE"/>
    <w:rsid w:val="7AFB6459"/>
    <w:rsid w:val="7AFB8A38"/>
    <w:rsid w:val="7B5DB1C5"/>
    <w:rsid w:val="7BAF60A6"/>
    <w:rsid w:val="7BBFCAB2"/>
    <w:rsid w:val="7BFFFEB5"/>
    <w:rsid w:val="7C777B00"/>
    <w:rsid w:val="7CB9570E"/>
    <w:rsid w:val="7CF77889"/>
    <w:rsid w:val="7CFB9B91"/>
    <w:rsid w:val="7D668DA5"/>
    <w:rsid w:val="7D6771D5"/>
    <w:rsid w:val="7D6F7313"/>
    <w:rsid w:val="7DBF35EF"/>
    <w:rsid w:val="7DC92D0E"/>
    <w:rsid w:val="7DDC8E9D"/>
    <w:rsid w:val="7DF7116C"/>
    <w:rsid w:val="7E5971A9"/>
    <w:rsid w:val="7EDF57A1"/>
    <w:rsid w:val="7EF368BD"/>
    <w:rsid w:val="7EFFE4F7"/>
    <w:rsid w:val="7F3D3D53"/>
    <w:rsid w:val="7F65813A"/>
    <w:rsid w:val="7F7D977B"/>
    <w:rsid w:val="7F7F6224"/>
    <w:rsid w:val="7F7FA7F3"/>
    <w:rsid w:val="7F9707CC"/>
    <w:rsid w:val="7F9D8F69"/>
    <w:rsid w:val="7FBE9373"/>
    <w:rsid w:val="7FC501D4"/>
    <w:rsid w:val="7FD77A31"/>
    <w:rsid w:val="7FEC573D"/>
    <w:rsid w:val="7FEF8087"/>
    <w:rsid w:val="7FEFFD5A"/>
    <w:rsid w:val="7FF3ABC5"/>
    <w:rsid w:val="7FF434C1"/>
    <w:rsid w:val="7FF46C9E"/>
    <w:rsid w:val="7FFB3816"/>
    <w:rsid w:val="7FFFB70E"/>
    <w:rsid w:val="7FFFE68D"/>
    <w:rsid w:val="8DFEC18B"/>
    <w:rsid w:val="97F2DD63"/>
    <w:rsid w:val="9BFD6E2E"/>
    <w:rsid w:val="9F7F709A"/>
    <w:rsid w:val="9FA90D5A"/>
    <w:rsid w:val="9FFEE69E"/>
    <w:rsid w:val="A5FF7746"/>
    <w:rsid w:val="AB3F2045"/>
    <w:rsid w:val="ABBA76D1"/>
    <w:rsid w:val="ACDE1E79"/>
    <w:rsid w:val="AEFE9FBE"/>
    <w:rsid w:val="AF3F3C02"/>
    <w:rsid w:val="AFD14189"/>
    <w:rsid w:val="AFD35543"/>
    <w:rsid w:val="AFFF4BAE"/>
    <w:rsid w:val="B17702EF"/>
    <w:rsid w:val="B5F2937F"/>
    <w:rsid w:val="B7EF2A37"/>
    <w:rsid w:val="B8E7EF60"/>
    <w:rsid w:val="B9A7735C"/>
    <w:rsid w:val="B9FF864F"/>
    <w:rsid w:val="BA762D3B"/>
    <w:rsid w:val="BAEF9886"/>
    <w:rsid w:val="BB7EBB92"/>
    <w:rsid w:val="BCDFBFF1"/>
    <w:rsid w:val="BDBB2495"/>
    <w:rsid w:val="BDFF28B5"/>
    <w:rsid w:val="BEBE4026"/>
    <w:rsid w:val="BEDF8928"/>
    <w:rsid w:val="BEEF5247"/>
    <w:rsid w:val="BF7F3901"/>
    <w:rsid w:val="BF8FCDA7"/>
    <w:rsid w:val="BFBAA139"/>
    <w:rsid w:val="BFFB374D"/>
    <w:rsid w:val="BFFF440C"/>
    <w:rsid w:val="BFFF5353"/>
    <w:rsid w:val="C7EEB61B"/>
    <w:rsid w:val="CBDF9D71"/>
    <w:rsid w:val="CDF9CD13"/>
    <w:rsid w:val="CE9FE490"/>
    <w:rsid w:val="CFBED608"/>
    <w:rsid w:val="CFD966AF"/>
    <w:rsid w:val="CFFB310B"/>
    <w:rsid w:val="D6FF1F14"/>
    <w:rsid w:val="DAFB6268"/>
    <w:rsid w:val="DB2E25C9"/>
    <w:rsid w:val="DB35DC28"/>
    <w:rsid w:val="DBDBE970"/>
    <w:rsid w:val="DD7D4812"/>
    <w:rsid w:val="DDB7B9ED"/>
    <w:rsid w:val="DDF1040C"/>
    <w:rsid w:val="DDFB32DF"/>
    <w:rsid w:val="DE9FCEC8"/>
    <w:rsid w:val="DEAF28FB"/>
    <w:rsid w:val="DEBD291A"/>
    <w:rsid w:val="DEDEAF6C"/>
    <w:rsid w:val="DEED149B"/>
    <w:rsid w:val="DFD1D95D"/>
    <w:rsid w:val="DFDFE370"/>
    <w:rsid w:val="E37E0EDC"/>
    <w:rsid w:val="E3E6963E"/>
    <w:rsid w:val="E5BAF062"/>
    <w:rsid w:val="E7BC4054"/>
    <w:rsid w:val="E7E5D610"/>
    <w:rsid w:val="E8F3FC8A"/>
    <w:rsid w:val="EB9DCA49"/>
    <w:rsid w:val="EBE041C4"/>
    <w:rsid w:val="EDBE3A13"/>
    <w:rsid w:val="EDF3DF4B"/>
    <w:rsid w:val="EEEFEF36"/>
    <w:rsid w:val="EEFF8963"/>
    <w:rsid w:val="EF13D3CF"/>
    <w:rsid w:val="EF47886E"/>
    <w:rsid w:val="EFACBBF5"/>
    <w:rsid w:val="EFBEF28F"/>
    <w:rsid w:val="EFE5CAA6"/>
    <w:rsid w:val="EFF42DFF"/>
    <w:rsid w:val="F3B524E6"/>
    <w:rsid w:val="F3CF5FAA"/>
    <w:rsid w:val="F3F56D99"/>
    <w:rsid w:val="F5CF4453"/>
    <w:rsid w:val="F6B4E9E4"/>
    <w:rsid w:val="F79744F8"/>
    <w:rsid w:val="F7AAAD88"/>
    <w:rsid w:val="F7AF31F9"/>
    <w:rsid w:val="F7DF18CE"/>
    <w:rsid w:val="F7E9085F"/>
    <w:rsid w:val="F7F70015"/>
    <w:rsid w:val="F7FF4DB0"/>
    <w:rsid w:val="F95FD574"/>
    <w:rsid w:val="F95FF7F1"/>
    <w:rsid w:val="F96FC262"/>
    <w:rsid w:val="F9E7912E"/>
    <w:rsid w:val="F9EF725B"/>
    <w:rsid w:val="F9FD1555"/>
    <w:rsid w:val="FB3C848A"/>
    <w:rsid w:val="FB5D8B1F"/>
    <w:rsid w:val="FB7B24B0"/>
    <w:rsid w:val="FBA79690"/>
    <w:rsid w:val="FBAB5EF3"/>
    <w:rsid w:val="FBF64BFD"/>
    <w:rsid w:val="FCEB6431"/>
    <w:rsid w:val="FCF7C5C4"/>
    <w:rsid w:val="FD3B0FB4"/>
    <w:rsid w:val="FD3EB923"/>
    <w:rsid w:val="FD58BE9B"/>
    <w:rsid w:val="FD784B03"/>
    <w:rsid w:val="FD7FA85B"/>
    <w:rsid w:val="FDB63D23"/>
    <w:rsid w:val="FDB8CBA9"/>
    <w:rsid w:val="FDBF710B"/>
    <w:rsid w:val="FDD4DC94"/>
    <w:rsid w:val="FDD7195B"/>
    <w:rsid w:val="FDE323B6"/>
    <w:rsid w:val="FDE6A914"/>
    <w:rsid w:val="FDF73EF5"/>
    <w:rsid w:val="FDFE5DF1"/>
    <w:rsid w:val="FE34DDF4"/>
    <w:rsid w:val="FE739EFB"/>
    <w:rsid w:val="FE7FA474"/>
    <w:rsid w:val="FEBFCA8C"/>
    <w:rsid w:val="FECD1EA4"/>
    <w:rsid w:val="FEDF9A24"/>
    <w:rsid w:val="FEFFB6F2"/>
    <w:rsid w:val="FF278F8A"/>
    <w:rsid w:val="FF372B58"/>
    <w:rsid w:val="FF3D013F"/>
    <w:rsid w:val="FF4D83AF"/>
    <w:rsid w:val="FF6F1F58"/>
    <w:rsid w:val="FF79DEBF"/>
    <w:rsid w:val="FF7D7142"/>
    <w:rsid w:val="FFA7C792"/>
    <w:rsid w:val="FFCC4FF1"/>
    <w:rsid w:val="FFD7B668"/>
    <w:rsid w:val="FFDDAD31"/>
    <w:rsid w:val="FFEA0437"/>
    <w:rsid w:val="FFEF7ADA"/>
    <w:rsid w:val="FFEFACA5"/>
    <w:rsid w:val="FFEFD22A"/>
    <w:rsid w:val="FFF76E5A"/>
    <w:rsid w:val="FFF94DF7"/>
    <w:rsid w:val="FFFA2F52"/>
    <w:rsid w:val="FFFD4E03"/>
    <w:rsid w:val="FFFE1DCE"/>
    <w:rsid w:val="FFFF97F9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unhideWhenUsed/>
    <w:qFormat/>
    <w:uiPriority w:val="99"/>
    <w:pPr>
      <w:spacing w:after="120"/>
    </w:p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3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标题 1 字符"/>
    <w:basedOn w:val="9"/>
    <w:link w:val="2"/>
    <w:autoRedefine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1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Char Char4 Char Char Char Char Char Char"/>
    <w:basedOn w:val="1"/>
    <w:autoRedefine/>
    <w:qFormat/>
    <w:uiPriority w:val="0"/>
    <w:pPr>
      <w:snapToGrid w:val="0"/>
      <w:spacing w:before="240" w:after="240" w:line="348" w:lineRule="auto"/>
    </w:pPr>
    <w:rPr>
      <w:rFonts w:ascii="Tahoma" w:hAnsi="Tahoma" w:eastAsia="宋体" w:cs="Times New Roman"/>
      <w:bCs/>
      <w:sz w:val="24"/>
      <w:szCs w:val="20"/>
    </w:rPr>
  </w:style>
  <w:style w:type="paragraph" w:customStyle="1" w:styleId="23">
    <w:name w:val="修订4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正文文本 字符"/>
    <w:basedOn w:val="9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384B7-9443-415A-A003-5B8648AE17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Pages>8</Pages>
  <Words>1099</Words>
  <Characters>1125</Characters>
  <Lines>12</Lines>
  <Paragraphs>3</Paragraphs>
  <TotalTime>26</TotalTime>
  <ScaleCrop>false</ScaleCrop>
  <LinksUpToDate>false</LinksUpToDate>
  <CharactersWithSpaces>1486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2026-05-29T00:43:00Z</dcterms:created>
  <dc:creator>陈宝君@人影中心</dc:creator>
  <cp:lastModifiedBy>Luis</cp:lastModifiedBy>
  <cp:lastPrinted>2026-04-23T04:02:00Z</cp:lastPrinted>
  <dcterms:modified xsi:type="dcterms:W3CDTF">2026-06-04T01:39:47Z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963BD50B64FD4313A9991DC70DB05BB0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eyJoZGlkIjoiNjQ3ZTIwOTNkMmUwYzM1OTM1NDQ4YzEwOTJkNTY5NjIiLCJ1c2VySWQiOiI4MjY0ODM4NTEifQ==</vt:lpwstr>
  </property>
</Properties>
</file>